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3BEE7" w14:textId="77777777" w:rsidR="007765A5" w:rsidRPr="009F2948" w:rsidRDefault="007765A5" w:rsidP="009F2948">
      <w:pPr>
        <w:pStyle w:val="a5"/>
        <w:ind w:firstLine="567"/>
        <w:rPr>
          <w:sz w:val="28"/>
          <w:szCs w:val="28"/>
        </w:rPr>
      </w:pPr>
    </w:p>
    <w:p w14:paraId="77DF98F4" w14:textId="77777777" w:rsidR="007765A5" w:rsidRPr="009F2948" w:rsidRDefault="006D2826" w:rsidP="009F2948">
      <w:pPr>
        <w:pStyle w:val="a5"/>
        <w:rPr>
          <w:b w:val="0"/>
          <w:sz w:val="28"/>
          <w:szCs w:val="28"/>
        </w:rPr>
      </w:pPr>
      <w:r w:rsidRPr="009F2948">
        <w:rPr>
          <w:b w:val="0"/>
          <w:sz w:val="28"/>
          <w:szCs w:val="28"/>
        </w:rPr>
        <w:t>АДМИНИСТРАЦИЯ</w:t>
      </w:r>
      <w:r w:rsidR="007765A5" w:rsidRPr="009F2948">
        <w:rPr>
          <w:b w:val="0"/>
          <w:sz w:val="28"/>
          <w:szCs w:val="28"/>
        </w:rPr>
        <w:t xml:space="preserve"> ШПАКОВСКОГО МУНИЦИПАЛЬНОГО РАЙОНА СТАВРОПОЛЬСКОГО КРАЯ</w:t>
      </w:r>
    </w:p>
    <w:p w14:paraId="57FBBE34" w14:textId="77777777" w:rsidR="009F2948" w:rsidRPr="009F2948" w:rsidRDefault="009F2948" w:rsidP="009F2948">
      <w:pPr>
        <w:pStyle w:val="a5"/>
        <w:ind w:firstLine="567"/>
        <w:rPr>
          <w:b w:val="0"/>
          <w:sz w:val="28"/>
          <w:szCs w:val="28"/>
        </w:rPr>
      </w:pPr>
    </w:p>
    <w:p w14:paraId="6FBCAA94" w14:textId="77777777" w:rsidR="006D2826" w:rsidRPr="009F2948" w:rsidRDefault="006D2826" w:rsidP="009F2948">
      <w:pPr>
        <w:pStyle w:val="a3"/>
        <w:ind w:firstLine="567"/>
        <w:rPr>
          <w:b w:val="0"/>
          <w:sz w:val="28"/>
          <w:szCs w:val="28"/>
        </w:rPr>
      </w:pPr>
      <w:r w:rsidRPr="009F2948">
        <w:rPr>
          <w:b w:val="0"/>
          <w:sz w:val="28"/>
          <w:szCs w:val="28"/>
        </w:rPr>
        <w:t>ПОСТАНОВЛЕНИЕ</w:t>
      </w:r>
    </w:p>
    <w:p w14:paraId="33E8D9DD" w14:textId="77777777" w:rsidR="007765A5" w:rsidRPr="009F2948" w:rsidRDefault="009F2948" w:rsidP="009F29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bCs/>
          <w:sz w:val="28"/>
          <w:szCs w:val="28"/>
        </w:rPr>
        <w:t>от 18 октября 2010 г.</w:t>
      </w:r>
      <w:r w:rsidR="00DF25D1" w:rsidRPr="009F2948">
        <w:rPr>
          <w:rFonts w:ascii="Times New Roman" w:hAnsi="Times New Roman" w:cs="Times New Roman"/>
          <w:bCs/>
          <w:sz w:val="28"/>
          <w:szCs w:val="28"/>
        </w:rPr>
        <w:t xml:space="preserve"> 427</w:t>
      </w:r>
    </w:p>
    <w:p w14:paraId="06FAD4EC" w14:textId="77777777" w:rsidR="007765A5" w:rsidRPr="009F2948" w:rsidRDefault="007765A5" w:rsidP="009F29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FC708D8" w14:textId="77777777" w:rsidR="007765A5" w:rsidRPr="009F2948" w:rsidRDefault="009F2948" w:rsidP="009F29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ОБ УТВЕРЖДЕНИИ МУНИЦИПАЛЬНОЙ ЦЕЛЕВОЙ ПРОГРАММЫ «ИНФОРМАТИЗАЦИЯ ОРГАНОВ МЕСТНОГО САМОУПРАВЛЕНИЯ ШПАКОВСКОГО РАЙОНА СТАВРОПОЛЬСКОГО КРАЯ НА 2011-2013 ГОДЫ»</w:t>
      </w:r>
    </w:p>
    <w:p w14:paraId="71AB3FA0" w14:textId="77777777" w:rsidR="009F2948" w:rsidRPr="009F2948" w:rsidRDefault="009F2948" w:rsidP="009F29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1B4D250" w14:textId="77777777" w:rsidR="009F2948" w:rsidRPr="009F2948" w:rsidRDefault="009F2948" w:rsidP="009F294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0F52433" w14:textId="77777777" w:rsidR="00CF542E" w:rsidRPr="009F2948" w:rsidRDefault="00390980" w:rsidP="009F294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294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F542E" w:rsidRPr="009F2948">
        <w:rPr>
          <w:rFonts w:ascii="Times New Roman" w:hAnsi="Times New Roman" w:cs="Times New Roman"/>
          <w:sz w:val="28"/>
          <w:szCs w:val="28"/>
        </w:rPr>
        <w:t>с</w:t>
      </w:r>
      <w:r w:rsidR="00B20EBE" w:rsidRPr="009F2948">
        <w:rPr>
          <w:rFonts w:ascii="Times New Roman" w:hAnsi="Times New Roman" w:cs="Times New Roman"/>
          <w:sz w:val="28"/>
          <w:szCs w:val="28"/>
        </w:rPr>
        <w:t xml:space="preserve"> Планом реализации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B20EBE" w:rsidRPr="009F2948">
        <w:rPr>
          <w:rFonts w:ascii="Times New Roman" w:hAnsi="Times New Roman" w:cs="Times New Roman"/>
          <w:sz w:val="28"/>
          <w:szCs w:val="28"/>
        </w:rPr>
        <w:t>С</w:t>
      </w:r>
      <w:r w:rsidR="00CF542E" w:rsidRPr="009F2948">
        <w:rPr>
          <w:rFonts w:ascii="Times New Roman" w:hAnsi="Times New Roman" w:cs="Times New Roman"/>
          <w:sz w:val="28"/>
          <w:szCs w:val="28"/>
        </w:rPr>
        <w:t>тратеги</w:t>
      </w:r>
      <w:r w:rsidR="00B20EBE" w:rsidRPr="009F2948">
        <w:rPr>
          <w:rFonts w:ascii="Times New Roman" w:hAnsi="Times New Roman" w:cs="Times New Roman"/>
          <w:sz w:val="28"/>
          <w:szCs w:val="28"/>
        </w:rPr>
        <w:t>и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развития информационного общества в Российской Федерации</w:t>
      </w:r>
      <w:r w:rsidR="00B20EBE" w:rsidRPr="009F2948">
        <w:rPr>
          <w:rFonts w:ascii="Times New Roman" w:hAnsi="Times New Roman" w:cs="Times New Roman"/>
          <w:sz w:val="28"/>
          <w:szCs w:val="28"/>
        </w:rPr>
        <w:t xml:space="preserve"> до 2011 года</w:t>
      </w:r>
      <w:r w:rsidR="00CF542E" w:rsidRPr="009F2948">
        <w:rPr>
          <w:rFonts w:ascii="Times New Roman" w:hAnsi="Times New Roman" w:cs="Times New Roman"/>
          <w:sz w:val="28"/>
          <w:szCs w:val="28"/>
        </w:rPr>
        <w:t>, утвержденн</w:t>
      </w:r>
      <w:r w:rsidR="00B20EBE" w:rsidRPr="009F2948">
        <w:rPr>
          <w:rFonts w:ascii="Times New Roman" w:hAnsi="Times New Roman" w:cs="Times New Roman"/>
          <w:sz w:val="28"/>
          <w:szCs w:val="28"/>
        </w:rPr>
        <w:t>ого решением заседания Совета при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Президент</w:t>
      </w:r>
      <w:r w:rsidR="00B20EBE" w:rsidRPr="009F2948">
        <w:rPr>
          <w:rFonts w:ascii="Times New Roman" w:hAnsi="Times New Roman" w:cs="Times New Roman"/>
          <w:sz w:val="28"/>
          <w:szCs w:val="28"/>
        </w:rPr>
        <w:t>е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20EBE" w:rsidRPr="009F2948">
        <w:rPr>
          <w:rFonts w:ascii="Times New Roman" w:hAnsi="Times New Roman" w:cs="Times New Roman"/>
          <w:sz w:val="28"/>
          <w:szCs w:val="28"/>
        </w:rPr>
        <w:t xml:space="preserve"> по развитию информационного общества в Российской Федерации 13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февраля 20</w:t>
      </w:r>
      <w:r w:rsidR="00B20EBE" w:rsidRPr="009F2948">
        <w:rPr>
          <w:rFonts w:ascii="Times New Roman" w:hAnsi="Times New Roman" w:cs="Times New Roman"/>
          <w:sz w:val="28"/>
          <w:szCs w:val="28"/>
        </w:rPr>
        <w:t>10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г. №Пр-</w:t>
      </w:r>
      <w:r w:rsidR="00B20EBE" w:rsidRPr="009F2948">
        <w:rPr>
          <w:rFonts w:ascii="Times New Roman" w:hAnsi="Times New Roman" w:cs="Times New Roman"/>
          <w:sz w:val="28"/>
          <w:szCs w:val="28"/>
        </w:rPr>
        <w:t>357</w:t>
      </w:r>
      <w:r w:rsidR="00CF542E" w:rsidRPr="009F2948">
        <w:rPr>
          <w:rFonts w:ascii="Times New Roman" w:hAnsi="Times New Roman" w:cs="Times New Roman"/>
          <w:sz w:val="28"/>
          <w:szCs w:val="28"/>
        </w:rPr>
        <w:t>, Федеральным законом Российской Федерации от 9 февраля 2009 г. №8-ФЗ «Об обеспечении доступа к информации о деятельности государственных органов и органов местного самоуправления», Федеральным законом</w:t>
      </w:r>
      <w:proofErr w:type="gramEnd"/>
      <w:r w:rsidR="00CF542E" w:rsidRPr="009F2948">
        <w:rPr>
          <w:rFonts w:ascii="Times New Roman" w:hAnsi="Times New Roman" w:cs="Times New Roman"/>
          <w:sz w:val="28"/>
          <w:szCs w:val="28"/>
        </w:rPr>
        <w:t xml:space="preserve"> Российской Федерации от 21 июля 2005 г. №94-ФЗ «О размещении заказов на поставки товаров, выполнение работ, оказание услуг для государственных и муниципальных нужд», Федеральным законом Российской Федерации от 27 июля 2006 г. №152-ФЗ «О персональных данных», Федеральным законом Российской Федерации </w:t>
      </w:r>
      <w:proofErr w:type="gramStart"/>
      <w:r w:rsidR="00CF542E" w:rsidRPr="009F294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F542E" w:rsidRPr="009F29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542E" w:rsidRPr="009F2948">
        <w:rPr>
          <w:rFonts w:ascii="Times New Roman" w:hAnsi="Times New Roman" w:cs="Times New Roman"/>
          <w:sz w:val="28"/>
          <w:szCs w:val="28"/>
        </w:rPr>
        <w:t>27 июля 2010 г. №210-ФЗ «Об организации предоставления государственных и муниципальных услуг», постановлением Правительства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Российской Федерации от 15 июня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2009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г.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№478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"О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единой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системе информационно-справочной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поддержки граждан и организаций по вопросам взаимодействия с органами исполнительной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власти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и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органами местного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самоуправления с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использованием информационно-телекоммуникационной сети Интернет", распоряжением Правительства Российской Федерации от 17 декабря 2009 г. №1993-р, распоряжением Правительства Ставропольского края</w:t>
      </w:r>
      <w:proofErr w:type="gramEnd"/>
      <w:r w:rsidR="00CF542E" w:rsidRPr="009F2948">
        <w:rPr>
          <w:rFonts w:ascii="Times New Roman" w:hAnsi="Times New Roman" w:cs="Times New Roman"/>
          <w:sz w:val="28"/>
          <w:szCs w:val="28"/>
        </w:rPr>
        <w:t xml:space="preserve"> от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>27 сентября 2010 г. №382-рп</w:t>
      </w:r>
      <w:r w:rsidR="00E05A40" w:rsidRPr="009F2948">
        <w:rPr>
          <w:rFonts w:ascii="Times New Roman" w:hAnsi="Times New Roman" w:cs="Times New Roman"/>
          <w:sz w:val="28"/>
          <w:szCs w:val="28"/>
        </w:rPr>
        <w:t>,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 краевой целевой программой «Развитие информационного общества в Ставропольском крае на 2011-2014 годы», утвержденная постановлением Правительства Ставропольского края от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CF542E" w:rsidRPr="009F2948">
        <w:rPr>
          <w:rFonts w:ascii="Times New Roman" w:hAnsi="Times New Roman" w:cs="Times New Roman"/>
          <w:sz w:val="28"/>
          <w:szCs w:val="28"/>
        </w:rPr>
        <w:t xml:space="preserve">21 июля 2010 г. №232-п, администрация Шпаковского муниципального района Ставропольского края </w:t>
      </w:r>
    </w:p>
    <w:p w14:paraId="777A89E5" w14:textId="77777777" w:rsidR="007765A5" w:rsidRPr="009F2948" w:rsidRDefault="007765A5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309206F" w14:textId="77777777" w:rsidR="007765A5" w:rsidRPr="009F2948" w:rsidRDefault="007765A5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ПОСТАНОВЛЯ</w:t>
      </w:r>
      <w:r w:rsidR="00CF542E" w:rsidRPr="009F2948">
        <w:rPr>
          <w:rFonts w:ascii="Times New Roman" w:hAnsi="Times New Roman" w:cs="Times New Roman"/>
          <w:sz w:val="28"/>
          <w:szCs w:val="28"/>
        </w:rPr>
        <w:t>ЕТ</w:t>
      </w:r>
      <w:r w:rsidRPr="009F2948">
        <w:rPr>
          <w:rFonts w:ascii="Times New Roman" w:hAnsi="Times New Roman" w:cs="Times New Roman"/>
          <w:sz w:val="28"/>
          <w:szCs w:val="28"/>
        </w:rPr>
        <w:t>:</w:t>
      </w:r>
    </w:p>
    <w:p w14:paraId="002E211D" w14:textId="77777777" w:rsidR="007765A5" w:rsidRPr="009F2948" w:rsidRDefault="007765A5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B90066" w14:textId="77777777" w:rsidR="009F2948" w:rsidRPr="009F2948" w:rsidRDefault="007765A5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517C9" w:rsidRPr="009F2948">
        <w:rPr>
          <w:rFonts w:ascii="Times New Roman" w:hAnsi="Times New Roman" w:cs="Times New Roman"/>
          <w:sz w:val="28"/>
          <w:szCs w:val="28"/>
        </w:rPr>
        <w:t xml:space="preserve">прилагаемую муниципальную целевую программу </w:t>
      </w:r>
      <w:r w:rsidRPr="009F2948">
        <w:rPr>
          <w:rFonts w:ascii="Times New Roman" w:hAnsi="Times New Roman" w:cs="Times New Roman"/>
          <w:sz w:val="28"/>
          <w:szCs w:val="28"/>
        </w:rPr>
        <w:t>«</w:t>
      </w:r>
      <w:r w:rsidR="000517C9" w:rsidRPr="009F2948">
        <w:rPr>
          <w:rFonts w:ascii="Times New Roman" w:hAnsi="Times New Roman" w:cs="Times New Roman"/>
          <w:sz w:val="28"/>
          <w:szCs w:val="28"/>
        </w:rPr>
        <w:t>Информатизация органов местного самоуправления Шпаковского района Ставропольского края на 2011-2013 годы</w:t>
      </w:r>
      <w:r w:rsidRPr="009F2948">
        <w:rPr>
          <w:rFonts w:ascii="Times New Roman" w:hAnsi="Times New Roman" w:cs="Times New Roman"/>
          <w:sz w:val="28"/>
          <w:szCs w:val="28"/>
        </w:rPr>
        <w:t>» (далее</w:t>
      </w:r>
      <w:r w:rsidR="009F2948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Pr="009F2948">
        <w:rPr>
          <w:rFonts w:ascii="Times New Roman" w:hAnsi="Times New Roman" w:cs="Times New Roman"/>
          <w:sz w:val="28"/>
          <w:szCs w:val="28"/>
        </w:rPr>
        <w:t>- Программа).</w:t>
      </w:r>
    </w:p>
    <w:p w14:paraId="4850F8A3" w14:textId="77777777" w:rsidR="00550639" w:rsidRPr="009F2948" w:rsidRDefault="009F2948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50639" w:rsidRPr="009F2948">
        <w:rPr>
          <w:rFonts w:ascii="Times New Roman" w:hAnsi="Times New Roman" w:cs="Times New Roman"/>
          <w:sz w:val="28"/>
          <w:szCs w:val="28"/>
        </w:rPr>
        <w:t>. Настоящее постановление опубликовать на официальном сайте администрации Шпаковского муниципального района Ставропольского края.</w:t>
      </w:r>
    </w:p>
    <w:p w14:paraId="655F542C" w14:textId="77777777" w:rsidR="007765A5" w:rsidRPr="009F2948" w:rsidRDefault="00550639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3</w:t>
      </w:r>
      <w:r w:rsidR="007765A5" w:rsidRPr="009F29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765A5" w:rsidRPr="009F29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65A5" w:rsidRPr="009F2948">
        <w:rPr>
          <w:rFonts w:ascii="Times New Roman" w:hAnsi="Times New Roman" w:cs="Times New Roman"/>
          <w:sz w:val="28"/>
          <w:szCs w:val="28"/>
        </w:rPr>
        <w:t xml:space="preserve"> </w:t>
      </w:r>
      <w:r w:rsidR="008444B6" w:rsidRPr="009F2948">
        <w:rPr>
          <w:rFonts w:ascii="Times New Roman" w:hAnsi="Times New Roman" w:cs="Times New Roman"/>
          <w:sz w:val="28"/>
          <w:szCs w:val="28"/>
        </w:rPr>
        <w:t>вы</w:t>
      </w:r>
      <w:r w:rsidR="007765A5" w:rsidRPr="009F2948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и реализацией Программы </w:t>
      </w:r>
      <w:r w:rsidR="008444B6" w:rsidRPr="009F294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152D1692" w14:textId="77777777" w:rsidR="009F2948" w:rsidRPr="009F2948" w:rsidRDefault="009F2948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C798CE" w14:textId="77777777" w:rsidR="009F2948" w:rsidRPr="009F2948" w:rsidRDefault="009F2948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D3E18C2" w14:textId="77777777" w:rsidR="009F2948" w:rsidRPr="009F2948" w:rsidRDefault="009F2948" w:rsidP="009F29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48C956" w14:textId="77777777" w:rsidR="007765A5" w:rsidRPr="009F2948" w:rsidRDefault="007765A5" w:rsidP="009F294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D608949" w14:textId="77777777" w:rsidR="007765A5" w:rsidRPr="009F2948" w:rsidRDefault="007765A5" w:rsidP="009F294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</w:p>
    <w:p w14:paraId="3B7F9355" w14:textId="77777777" w:rsidR="009F2948" w:rsidRPr="009F2948" w:rsidRDefault="007765A5" w:rsidP="009F294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F2948">
        <w:rPr>
          <w:rFonts w:ascii="Times New Roman" w:hAnsi="Times New Roman" w:cs="Times New Roman"/>
          <w:sz w:val="28"/>
          <w:szCs w:val="28"/>
        </w:rPr>
        <w:t>района Ставропольского края</w:t>
      </w:r>
    </w:p>
    <w:p w14:paraId="2843FE3F" w14:textId="77777777" w:rsidR="008444B6" w:rsidRDefault="009F2948" w:rsidP="009F294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А.И.МИЗИН</w:t>
      </w:r>
    </w:p>
    <w:p w14:paraId="537D6C9C" w14:textId="77777777" w:rsidR="009F2948" w:rsidRDefault="009F2948" w:rsidP="009F2948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0DBC7F95" w14:textId="77777777" w:rsidR="009F2948" w:rsidRDefault="009F2948" w:rsidP="00402093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1377219E" w14:textId="77777777" w:rsidR="009F2948" w:rsidRPr="00FE41CA" w:rsidRDefault="009F2948" w:rsidP="00402093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5C515D80" w14:textId="77777777" w:rsidR="00402093" w:rsidRDefault="009F2948" w:rsidP="00402093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41CA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E41C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14:paraId="387CCCB2" w14:textId="77777777" w:rsidR="009F2948" w:rsidRPr="00FE41CA" w:rsidRDefault="009F2948" w:rsidP="00402093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41CA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района</w:t>
      </w:r>
    </w:p>
    <w:p w14:paraId="26C5904C" w14:textId="77777777" w:rsidR="009F2948" w:rsidRPr="00FE41CA" w:rsidRDefault="009F2948" w:rsidP="00402093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E41CA">
        <w:rPr>
          <w:rFonts w:ascii="Times New Roman" w:eastAsia="Times New Roman" w:hAnsi="Times New Roman" w:cs="Times New Roman"/>
          <w:sz w:val="28"/>
          <w:szCs w:val="28"/>
        </w:rPr>
        <w:t>Ставропольского края</w:t>
      </w:r>
    </w:p>
    <w:p w14:paraId="043D7FF7" w14:textId="77777777" w:rsidR="009F2948" w:rsidRDefault="00402093" w:rsidP="00402093">
      <w:pPr>
        <w:tabs>
          <w:tab w:val="left" w:pos="0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F2948">
        <w:rPr>
          <w:rFonts w:ascii="Times New Roman" w:eastAsia="Times New Roman" w:hAnsi="Times New Roman" w:cs="Times New Roman"/>
          <w:sz w:val="28"/>
          <w:szCs w:val="28"/>
        </w:rPr>
        <w:t>18 октября 2010 г. № 427</w:t>
      </w:r>
    </w:p>
    <w:p w14:paraId="4662DDBA" w14:textId="77777777" w:rsidR="00402093" w:rsidRDefault="00402093" w:rsidP="0040209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E10ED9" w14:textId="77777777" w:rsidR="00402093" w:rsidRDefault="00402093" w:rsidP="00402093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03725A" w14:textId="77777777" w:rsidR="00402093" w:rsidRPr="00FE41CA" w:rsidRDefault="00402093" w:rsidP="0040209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E41CA">
        <w:rPr>
          <w:rFonts w:ascii="Times New Roman" w:hAnsi="Times New Roman" w:cs="Times New Roman"/>
          <w:b w:val="0"/>
          <w:sz w:val="24"/>
          <w:szCs w:val="24"/>
        </w:rPr>
        <w:t>МУНИЦИПАЛЬНАЯ ЦЕЛЕВАЯ ПРОГРАММА</w:t>
      </w:r>
    </w:p>
    <w:p w14:paraId="6146A02A" w14:textId="77777777" w:rsidR="00402093" w:rsidRPr="00FE41CA" w:rsidRDefault="00402093" w:rsidP="00402093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E41CA">
        <w:rPr>
          <w:rFonts w:ascii="Times New Roman" w:hAnsi="Times New Roman" w:cs="Times New Roman"/>
          <w:b w:val="0"/>
          <w:sz w:val="24"/>
          <w:szCs w:val="24"/>
        </w:rPr>
        <w:t>"ИНФОРМАТИЗАЦИЯ ОРГАНОВ МЕСТНОГО САМОУПРАВЛЕНИЯ ШПАКОВСКОГО РАЙОНА СТАВРОПОЛЬСКОГО КРАЯ НА 2011 - 2013 ГОДЫ"</w:t>
      </w:r>
    </w:p>
    <w:p w14:paraId="6D7B514F" w14:textId="77777777" w:rsidR="00402093" w:rsidRPr="00FE41CA" w:rsidRDefault="00402093" w:rsidP="00402093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EB2CAD" w14:textId="77777777" w:rsidR="00402093" w:rsidRPr="00FE41CA" w:rsidRDefault="00402093" w:rsidP="00402093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E41CA">
        <w:rPr>
          <w:rFonts w:ascii="Times New Roman" w:hAnsi="Times New Roman" w:cs="Times New Roman"/>
          <w:sz w:val="24"/>
          <w:szCs w:val="24"/>
        </w:rPr>
        <w:t>ПАСПОРТ</w:t>
      </w:r>
    </w:p>
    <w:p w14:paraId="0F1DAEC2" w14:textId="77777777" w:rsidR="00402093" w:rsidRPr="00FE41CA" w:rsidRDefault="00402093" w:rsidP="00402093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E41CA">
        <w:rPr>
          <w:rFonts w:ascii="Times New Roman" w:hAnsi="Times New Roman" w:cs="Times New Roman"/>
          <w:sz w:val="24"/>
          <w:szCs w:val="24"/>
        </w:rPr>
        <w:t>МУНИЦИПАЛЬНОЙ ЦЕЛЕВОЙ ПРОГРАММЫ "ИНФОРМАТИЗАЦИЯ ОРГАНОВ МЕСТНОГО САМОУПРАВЛЕНИЯ ШПАКОВСКОГО РАЙОНА СТАВРОПОЛЬСКОГО КРАЯ НА 2011 - 2013 ГОДЫ"</w:t>
      </w:r>
    </w:p>
    <w:p w14:paraId="00C60E04" w14:textId="77777777" w:rsidR="00C003DE" w:rsidRPr="00FE41CA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C003DE" w:rsidRPr="00FE41CA" w14:paraId="01F8B90C" w14:textId="77777777" w:rsidTr="00B31137">
        <w:tc>
          <w:tcPr>
            <w:tcW w:w="3794" w:type="dxa"/>
          </w:tcPr>
          <w:p w14:paraId="49145225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70" w:type="dxa"/>
          </w:tcPr>
          <w:p w14:paraId="2BA0331B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муниципальная целевая программа "</w:t>
            </w:r>
            <w:r w:rsidRPr="00FE41CA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ИНФОРМАТИЗАЦИЯ ОРГАНОВ МЕСТНОГО САМОУПРАВЛЕНИЯ ШПАКОВСКОГО РАЙОНА СТАВРОПОЛЬСКОГО КРАЯ НА 2011 - 2013 ГОДЫ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" (далее - Программа)</w:t>
            </w:r>
          </w:p>
          <w:p w14:paraId="3BD553B2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E" w:rsidRPr="00FE41CA" w14:paraId="0C9BD217" w14:textId="77777777" w:rsidTr="00B31137">
        <w:tc>
          <w:tcPr>
            <w:tcW w:w="3794" w:type="dxa"/>
          </w:tcPr>
          <w:p w14:paraId="3DDFAB9F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5670" w:type="dxa"/>
          </w:tcPr>
          <w:p w14:paraId="48C7B753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План реализации Стратегии развития информационного общества в Российской Федерации до 2011 года,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заседания Совета при Президенте Российской Федерации по развитию информационного общества в Российской Федерации 13 февраля 2010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№Пр-357;</w:t>
            </w:r>
          </w:p>
          <w:p w14:paraId="30D0BD5A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Российской Федерации от 9 февраля 2009 г. №8-ФЗ «Об обеспечении доступа к информации о деятельности государственных органов и органов местного самоуправления»; Федеральный закон Российской Федерации от 21 июля 2005 г. №94-ФЗ «О размещении заказов на поставки товаров, выполнение работ, оказание услуг для государственных и муниципальных нужд»;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Федеральный закон Российской Федерации от 27 июля 2006 г. №152-ФЗ «О персональных данных»;</w:t>
            </w:r>
          </w:p>
          <w:p w14:paraId="52FCE323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Федеральный закон Российской Федерации от 27 июля 2010 г. №210-ФЗ «Об организации предоставления государственных и муниципальных услуг»;</w:t>
            </w:r>
          </w:p>
          <w:p w14:paraId="4AA28D75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 15 июня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"О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единой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системе информационно-справочной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граждан и организаций по вопросам взаимодействия с органами исполнительной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органами 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самоуправления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использованием информационно-телекоммуникационной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Интернет";</w:t>
            </w:r>
          </w:p>
          <w:p w14:paraId="59198FE1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Российской Федерации от 17 декабря 2009 г. №1993-р;</w:t>
            </w:r>
          </w:p>
          <w:p w14:paraId="44B1846D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распоряжение Правительства Ставропольского края от 27 сентября 2010 г. №382-рп;</w:t>
            </w:r>
          </w:p>
          <w:p w14:paraId="693233B2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краевая целевая программа «Развитие информационного общества в Ставропольском крае на 2011-2014 годы», утвержденная постановлением Правительства Ставропольского края от 21 июля 2010 г. №232-п.</w:t>
            </w:r>
          </w:p>
          <w:p w14:paraId="45F6154C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E" w:rsidRPr="00FE41CA" w14:paraId="2C4A5FC7" w14:textId="77777777" w:rsidTr="00B31137">
        <w:tc>
          <w:tcPr>
            <w:tcW w:w="3794" w:type="dxa"/>
          </w:tcPr>
          <w:p w14:paraId="50D768CA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 Программы</w:t>
            </w:r>
          </w:p>
        </w:tc>
        <w:tc>
          <w:tcPr>
            <w:tcW w:w="5670" w:type="dxa"/>
          </w:tcPr>
          <w:p w14:paraId="72DBDC34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администрация Шпаковского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района Ставропольского края</w:t>
            </w:r>
          </w:p>
          <w:p w14:paraId="779BBA63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E" w:rsidRPr="00FE41CA" w14:paraId="78CABDAD" w14:textId="77777777" w:rsidTr="00B31137">
        <w:tc>
          <w:tcPr>
            <w:tcW w:w="3794" w:type="dxa"/>
          </w:tcPr>
          <w:p w14:paraId="3C4919DA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5670" w:type="dxa"/>
          </w:tcPr>
          <w:p w14:paraId="5B71A1C0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сектор информационного обеспечения отдела по организационным и общим вопросам администрации Шпаковского муниципального района Ставропольского края</w:t>
            </w:r>
          </w:p>
          <w:p w14:paraId="31572F9F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3DE" w:rsidRPr="00FE41CA" w14:paraId="14E57A6E" w14:textId="77777777" w:rsidTr="00B31137">
        <w:tc>
          <w:tcPr>
            <w:tcW w:w="3794" w:type="dxa"/>
          </w:tcPr>
          <w:p w14:paraId="14DB8AAA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5670" w:type="dxa"/>
          </w:tcPr>
          <w:p w14:paraId="6DAE9F8D" w14:textId="5F2BDB95" w:rsidR="00B31137" w:rsidRDefault="00C003DE" w:rsidP="00B311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администрация Шпаковского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района Ставропольского края; финансовое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администрации Шпаковского муниципального района Ставропольского края;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управление труда и социальной защиты Шпаковского муниципального района Ставропольского края; комитет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имущественных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Шпаковского муниципального района Ставропольского края; отдел образования администрации Шпаковского муниципального района Ставропольского края;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овет Шпаковского муниципального района Ставропольского края; МУЗ «</w:t>
            </w:r>
            <w:proofErr w:type="spell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Шпаковская</w:t>
            </w:r>
            <w:proofErr w:type="spell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больница»;</w:t>
            </w:r>
            <w:proofErr w:type="gram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МУК «Организационно-методический центр»; Муниципальное учреждение «Межмуниципальный комитет по физической культуре, спорту и туризму»; муниципальные учреждения Шпаковского района;</w:t>
            </w:r>
          </w:p>
          <w:p w14:paraId="0D5F1CED" w14:textId="77B4C9CC" w:rsidR="00C003DE" w:rsidRPr="00FE41CA" w:rsidRDefault="00C003DE" w:rsidP="00B311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поселений Шпаковского района (по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согласованию).</w:t>
            </w:r>
          </w:p>
        </w:tc>
      </w:tr>
      <w:tr w:rsidR="00C003DE" w:rsidRPr="00FE41CA" w14:paraId="642B5640" w14:textId="77777777" w:rsidTr="00B31137">
        <w:tc>
          <w:tcPr>
            <w:tcW w:w="3794" w:type="dxa"/>
          </w:tcPr>
          <w:p w14:paraId="429688A1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Программы</w:t>
            </w:r>
          </w:p>
        </w:tc>
        <w:tc>
          <w:tcPr>
            <w:tcW w:w="5670" w:type="dxa"/>
          </w:tcPr>
          <w:p w14:paraId="58879350" w14:textId="64F720DE" w:rsidR="00C003DE" w:rsidRPr="00FE41CA" w:rsidRDefault="00C003DE" w:rsidP="00B311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увеличение доли используемых информационных ресурсов в органах местного самоуправления Шпаковского района, реализация на территории Шпаковского муниципального района принципа информационной открытости органов местного самоуправления,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управления в органах местного самоуправления Шпаковского района на основе информационных и телекоммуникационных технологий, повышение качества и доступности муниципальных </w:t>
            </w: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proofErr w:type="gram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предоставляем</w:t>
            </w:r>
            <w:r w:rsidR="00B31137">
              <w:rPr>
                <w:rFonts w:ascii="Times New Roman" w:hAnsi="Times New Roman" w:cs="Times New Roman"/>
                <w:sz w:val="24"/>
                <w:szCs w:val="24"/>
              </w:rPr>
              <w:t>ых населению Шпаковского района</w:t>
            </w:r>
          </w:p>
        </w:tc>
      </w:tr>
      <w:tr w:rsidR="00C003DE" w:rsidRPr="00FE41CA" w14:paraId="2479F295" w14:textId="77777777" w:rsidTr="00B31137">
        <w:tc>
          <w:tcPr>
            <w:tcW w:w="3794" w:type="dxa"/>
          </w:tcPr>
          <w:p w14:paraId="6D98CE8E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14:paraId="1A3920B7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системы управления в органах местного самоуправления Шпаковского района на основе информационных и телекоммуникационных технологий </w:t>
            </w:r>
          </w:p>
          <w:p w14:paraId="1CA8BB03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создание в сети Интернет информационного портала органов местного самоуправления Шпаковского района;</w:t>
            </w:r>
          </w:p>
          <w:p w14:paraId="101B3437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электронном виде для организаций и населения;</w:t>
            </w:r>
          </w:p>
          <w:p w14:paraId="7EAED873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единого информационного </w:t>
            </w: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пространства органов местного самоуправления Шпаковского района Ставропольского края</w:t>
            </w:r>
            <w:proofErr w:type="gram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4B2B601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системы межведомственного электронного документооборота; </w:t>
            </w:r>
          </w:p>
          <w:p w14:paraId="26FD125E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построению защищенных информационных систем органов местного самоуправления Шпаковского района; </w:t>
            </w:r>
          </w:p>
          <w:p w14:paraId="55B656FF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нормативной правовой базы, регулирующей информационную сферу органов местного самоуправления Шпаковского района;</w:t>
            </w:r>
          </w:p>
          <w:p w14:paraId="4F344CFA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C64D43">
              <w:rPr>
                <w:rFonts w:ascii="Times New Roman" w:hAnsi="Times New Roman" w:cs="Times New Roman"/>
                <w:sz w:val="24"/>
                <w:szCs w:val="24"/>
              </w:rPr>
              <w:t>укрепление технической оснащенности бюджетных учреждений Шпаковского района</w:t>
            </w:r>
          </w:p>
        </w:tc>
      </w:tr>
      <w:tr w:rsidR="00C003DE" w:rsidRPr="00FE41CA" w14:paraId="4D4AA2EB" w14:textId="77777777" w:rsidTr="00B31137">
        <w:tc>
          <w:tcPr>
            <w:tcW w:w="3794" w:type="dxa"/>
          </w:tcPr>
          <w:p w14:paraId="755BF6D9" w14:textId="77777777" w:rsidR="00C003DE" w:rsidRPr="00FE41CA" w:rsidRDefault="00C003DE" w:rsidP="00C003D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670" w:type="dxa"/>
          </w:tcPr>
          <w:p w14:paraId="6419CFED" w14:textId="77777777" w:rsidR="00C003DE" w:rsidRPr="00FE41CA" w:rsidRDefault="00C003DE" w:rsidP="00C003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2011 - 2013 годы</w:t>
            </w:r>
          </w:p>
        </w:tc>
      </w:tr>
      <w:tr w:rsidR="00C003DE" w:rsidRPr="00FE41CA" w14:paraId="79190C2B" w14:textId="77777777" w:rsidTr="00B31137">
        <w:tc>
          <w:tcPr>
            <w:tcW w:w="3794" w:type="dxa"/>
          </w:tcPr>
          <w:p w14:paraId="4358F9D2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670" w:type="dxa"/>
          </w:tcPr>
          <w:p w14:paraId="4774CF12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обеспечение </w:t>
            </w:r>
            <w:proofErr w:type="gramStart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функционирования единого информационного пространства органов местного самоуправления Шпаковского района</w:t>
            </w:r>
            <w:proofErr w:type="gramEnd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38C0F3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Приобретение неисключительных прав на использование программного обеспечения в органах местного самоуправления Шпаковского района;</w:t>
            </w:r>
          </w:p>
          <w:p w14:paraId="074F1B33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3. Сервисное обслуживание компьютерной техники;</w:t>
            </w:r>
          </w:p>
          <w:p w14:paraId="00D31CBE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4. Модернизация компьютерной техники;</w:t>
            </w:r>
          </w:p>
          <w:p w14:paraId="3E0254C1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5. Закупка новой компьютерной техники;</w:t>
            </w:r>
          </w:p>
          <w:p w14:paraId="7A7A3EA3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6. Реализация мероприятий по защите персональных данных;</w:t>
            </w:r>
          </w:p>
          <w:p w14:paraId="3EC1E64E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7. Организация доступа к сети Интернет;</w:t>
            </w:r>
          </w:p>
          <w:p w14:paraId="2FAD182D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8. Установка и использование систем </w:t>
            </w:r>
            <w:r w:rsidRPr="00E94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терминалов и электронных очередей;</w:t>
            </w:r>
          </w:p>
          <w:p w14:paraId="1E854806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9. Приобретение программных и технических сре</w:t>
            </w:r>
            <w:proofErr w:type="gramStart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я проведения аукционов в электронной форме при размещении муниципального заказа;</w:t>
            </w:r>
          </w:p>
          <w:p w14:paraId="7A28C134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gramStart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по использованию</w:t>
            </w:r>
            <w:proofErr w:type="gramEnd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систем в органах местного самоуправления Шпаковского района (в том числе проведение аукционов в электронной форме);</w:t>
            </w:r>
          </w:p>
          <w:p w14:paraId="0888DC7C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11. Создание и поддержание в сети Интернет интерактивного </w:t>
            </w:r>
            <w:proofErr w:type="gramStart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Шпаковского района (с учетом плана перехода на предоставление услуг в электронной форме), а также внедрением универсальных электронных карт;</w:t>
            </w:r>
          </w:p>
          <w:p w14:paraId="057F2671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12. Развитие системы электронного документооборота с органами исполнительной власти края, органами местного самоуправления Шпаковского района;</w:t>
            </w:r>
          </w:p>
          <w:p w14:paraId="79F262A9" w14:textId="77777777" w:rsidR="00C003DE" w:rsidRPr="00E94436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13. Использование в едином информационном пространстве органов местного самоуправления единых информационно-справочных программных комплексов;</w:t>
            </w:r>
          </w:p>
          <w:p w14:paraId="62BFF4A3" w14:textId="77777777" w:rsidR="00C003DE" w:rsidRPr="00FE41CA" w:rsidRDefault="00C003DE" w:rsidP="00C003D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>14. Создание единых информационных стандартов в органах местного самоуправления Шпаковского района</w:t>
            </w:r>
          </w:p>
        </w:tc>
      </w:tr>
      <w:tr w:rsidR="00C003DE" w:rsidRPr="00FE41CA" w14:paraId="41993C7F" w14:textId="77777777" w:rsidTr="00B31137">
        <w:tc>
          <w:tcPr>
            <w:tcW w:w="3794" w:type="dxa"/>
          </w:tcPr>
          <w:p w14:paraId="50F4D098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Прогнозируемые объемы и источники финансирования Программы</w:t>
            </w:r>
          </w:p>
        </w:tc>
        <w:tc>
          <w:tcPr>
            <w:tcW w:w="5670" w:type="dxa"/>
          </w:tcPr>
          <w:p w14:paraId="5AF3448A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составляет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1278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тыс. руб., в том числе за счет финансирования средств бюджета Шпаковского муниципального района Ставропольского края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9540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том числе по годам: в 2011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руб.; в 2012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0 тыс. руб.; в 2013 году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0 тыс. руб. Фактический объем финансирования может уточняться при ежегодном формировании бюджета</w:t>
            </w:r>
            <w:proofErr w:type="gramEnd"/>
          </w:p>
        </w:tc>
      </w:tr>
      <w:tr w:rsidR="00C003DE" w:rsidRPr="00FE41CA" w14:paraId="2C020C96" w14:textId="77777777" w:rsidTr="00B31137">
        <w:tc>
          <w:tcPr>
            <w:tcW w:w="3794" w:type="dxa"/>
          </w:tcPr>
          <w:p w14:paraId="2EB2B03A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5670" w:type="dxa"/>
          </w:tcPr>
          <w:p w14:paraId="181F5D9D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увеличение доли используемых информационных ресурсов в деятельности органов местного самоуправления Шпаковского района;</w:t>
            </w:r>
          </w:p>
          <w:p w14:paraId="065720E3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увеличение доли электронного документооборота в общей доле документооборота органов местного самоуправления Шпаковского района;</w:t>
            </w:r>
          </w:p>
          <w:p w14:paraId="57955791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повышения качества предоставления государственных и муниципальных услуг</w:t>
            </w:r>
          </w:p>
          <w:p w14:paraId="174D2ADF" w14:textId="77777777" w:rsidR="00C003DE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безопасности информационных систем органов местного самоуправления Шпаковского района</w:t>
            </w:r>
            <w:proofErr w:type="gram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7274A6" w14:textId="77777777" w:rsidR="00C003DE" w:rsidRPr="0056184F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618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gramStart"/>
            <w:r w:rsidRPr="0056184F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 w:rsidRPr="0056184F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Шпаковского района;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F1AA4A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подведомственными им организациями в электронном виде для организаций и населения;</w:t>
            </w:r>
          </w:p>
          <w:p w14:paraId="251EDC9C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4436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телекоммуникационных систем и сервисов;</w:t>
            </w:r>
          </w:p>
        </w:tc>
      </w:tr>
      <w:tr w:rsidR="00C003DE" w:rsidRPr="00FE41CA" w14:paraId="50115EF9" w14:textId="77777777" w:rsidTr="00B31137">
        <w:tc>
          <w:tcPr>
            <w:tcW w:w="3794" w:type="dxa"/>
          </w:tcPr>
          <w:p w14:paraId="65A9AE02" w14:textId="77777777" w:rsidR="00C003DE" w:rsidRPr="00FE41CA" w:rsidRDefault="00C003DE" w:rsidP="00C003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реализацией Программы и </w:t>
            </w: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ходом ее выполнения</w:t>
            </w:r>
          </w:p>
        </w:tc>
        <w:tc>
          <w:tcPr>
            <w:tcW w:w="5670" w:type="dxa"/>
          </w:tcPr>
          <w:p w14:paraId="39856290" w14:textId="77777777" w:rsidR="00C003DE" w:rsidRPr="00FE41CA" w:rsidRDefault="00C003DE" w:rsidP="00C003D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Шпаковского муниципального района Ставропольского края осуществляет общее руководство и </w:t>
            </w:r>
            <w:proofErr w:type="gramStart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Программы</w:t>
            </w:r>
          </w:p>
          <w:p w14:paraId="4D22EE00" w14:textId="77777777" w:rsidR="00C003DE" w:rsidRPr="00FE41CA" w:rsidRDefault="00C003DE" w:rsidP="00C003D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ходе реализации программных мероприятий раз в полугодие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исполнителями </w:t>
            </w:r>
            <w:r w:rsidRPr="00FE41CA">
              <w:rPr>
                <w:rFonts w:ascii="Times New Roman" w:hAnsi="Times New Roman" w:cs="Times New Roman"/>
                <w:sz w:val="24"/>
                <w:szCs w:val="24"/>
              </w:rPr>
              <w:t>в сектор информационного обеспечения администрации Шпаковского муниципального района</w:t>
            </w:r>
          </w:p>
        </w:tc>
      </w:tr>
    </w:tbl>
    <w:p w14:paraId="457562A7" w14:textId="77777777" w:rsidR="00C003DE" w:rsidRDefault="00C003DE" w:rsidP="00C003D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3568599" w14:textId="77777777" w:rsidR="00C003DE" w:rsidRPr="00FE41CA" w:rsidRDefault="00C003DE" w:rsidP="00C003D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Содержание проблемы, обоснование необходимости</w:t>
      </w:r>
    </w:p>
    <w:p w14:paraId="69500BC2" w14:textId="77777777" w:rsidR="00C003DE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ее решения программно-целевым методом</w:t>
      </w:r>
    </w:p>
    <w:p w14:paraId="3EDFEEC3" w14:textId="77777777" w:rsidR="00C003DE" w:rsidRPr="00FE41CA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FD78E26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Развитие и широкое внедрение информационно-коммуникационных технологий является глобальной тенденцией мирового развития государственных и муниципальных структур управления последних десятилетий. Поэтому внедрение и использование современных информационно-коммуникационных технологий в работе органов местного самоуправления Шпаковского района (далее - органы местного самоуправления района) имеет решающее значение, как для повышения инвестиционной привлекательности Шпаковского района (далее – район), так и для повышения эффективности процессов управления в районе, а также повышения качества жизни людей.</w:t>
      </w:r>
    </w:p>
    <w:p w14:paraId="7B752370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Современные решения в области автоматизации управленческой деятельности муниципальных учреждений и органов местного самоуправления района, реализация электронного межведомственного документооборота между органами местного самоуправления района, внедрение IP-телефонии, других современных информационных сервисов требуют создание единого информационного пространства, существенного увеличения скорости подключения к информационной сети и производительности узлового оборудования информационной сети.</w:t>
      </w:r>
    </w:p>
    <w:p w14:paraId="57DD8582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Кроме того, широкое внедрение информационно-коммуникационных технологий в сфере деятельности органов местного самоуправления района в значительной степени ставят в зависимость эффективность их деятельности от наличия доступа к внешним информационным ресурсам и сервисам, делают особенно важным обеспечение надежного бесперебойного функционирования единого информационного пространства, обеспечивающего взаимодействие районных организаций и учреждений между собой и доступ к внешним информационным ресурсам и автоматизированным информационным системам различного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14:paraId="6857B5CC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Развитие информационного общества, внедрение информационно-коммуникационных технологий в профессиональной деятельности человека неизбежно приведут к созданию и динамичному росту </w:t>
      </w:r>
      <w:r w:rsidRPr="00FE41CA">
        <w:rPr>
          <w:rFonts w:ascii="Times New Roman" w:hAnsi="Times New Roman" w:cs="Times New Roman"/>
          <w:sz w:val="28"/>
          <w:szCs w:val="28"/>
        </w:rPr>
        <w:lastRenderedPageBreak/>
        <w:t xml:space="preserve">телекоммуникационной инфраструктуры для обеспечения качественного информационного обмена. Эффективность функционирования учреждений бюджетной сферы района также во многом зависит от степени внедрения и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современных информационно-телекоммуникационных технологий. При этом информационный обмен осуществляется как между учреждениями бюджетной сферы, так и с внешними информационными ресурсами. Возникает необходимость создания системы межведомственного электронного документооборота, а также единых информационных баз данных. </w:t>
      </w:r>
    </w:p>
    <w:p w14:paraId="07E650B1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Обеспечение телекоммуникационного взаимодействия, внедрение новых информационных технологий и сервисов, а также техническая поддержка собственных информационных ресурсов каждым учреждением бюджетной сферы района в отдельности приведут к увеличению расходов бюджета Шпаковского района (далее - районный бюджет) и его неэффективному использованию.</w:t>
      </w:r>
    </w:p>
    <w:p w14:paraId="29B25A43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1CA">
        <w:rPr>
          <w:rFonts w:ascii="Times New Roman" w:hAnsi="Times New Roman" w:cs="Times New Roman"/>
          <w:sz w:val="28"/>
          <w:szCs w:val="28"/>
        </w:rPr>
        <w:t>Этот способ решения задач информатизации учреждений бюджетной сферы района имеет несколько существенных недостатков: во-первых, децентрализация обслуживания собственных информационных ресурсов и узлов обеспечения сетевых сервисов приведет к дополнительному расходованию средств районного бюджета; во-вторых, при выделении финансовых квот на оплату услуг связи и смежных услуг каждому бюджетному учреждению района отсутствует гибкость в оперативном перераспределении телекоммуникационных ресурсов между учреждениями бюджетной сферы района;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в-третьих, отсутствует целостная инфокоммуникационная среда для обеспечения информационного обмена между учреждениями бюджетной сферы района.</w:t>
      </w:r>
    </w:p>
    <w:p w14:paraId="3A3D8C84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Таким образом, создание единой информационно-телекоммуникационной инфраструктуры для обеспечения информационного взаимодействия учреждений бюджетной сферы района позволит повысить эффективность информационного обмена, снизить затраты средств районного бюджета на оплату услуг связи до 30 процентов, а также дополнительно предоставить учреждениям бюджетной сферы района широкий спектр телекоммуникационных сервисов.</w:t>
      </w:r>
    </w:p>
    <w:p w14:paraId="66446510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Централизация информационных ресурсов ускорит процесс создания в сети Интернет интерактивного информационного портала органов местного самоуправления Шпаковского района. Что позволит в кратчайшие сроки реализовать на территории Шпаковского муниципального района принципа информационной открытости органов власти, а также осуществить переход на предоставление государственных и муниципальных услуг в электронном виде.</w:t>
      </w:r>
    </w:p>
    <w:p w14:paraId="68E61118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Развитие на территории Шпаковского района единой информационной политики будет способствовать эффективному расходованию бюджетных сре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опросах лицензирования информационных систем органов местного самоуправления Шпаковского района, а также построение </w:t>
      </w:r>
      <w:r w:rsidRPr="00FE41CA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 учреждений согласно основных систем и методов защиты информации, в том числе и защиты персональных данных.</w:t>
      </w:r>
    </w:p>
    <w:p w14:paraId="5D2AB057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1CA">
        <w:rPr>
          <w:rFonts w:ascii="Times New Roman" w:hAnsi="Times New Roman" w:cs="Times New Roman"/>
          <w:sz w:val="28"/>
          <w:szCs w:val="28"/>
        </w:rPr>
        <w:t>Развитие на территории Шпаковского района едино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41CA">
        <w:rPr>
          <w:rFonts w:ascii="Times New Roman" w:hAnsi="Times New Roman" w:cs="Times New Roman"/>
          <w:sz w:val="28"/>
          <w:szCs w:val="28"/>
        </w:rPr>
        <w:t xml:space="preserve"> информационного пространства для передачи, хранения и обработки данных органов местного самоуправления, хозяйствующих субъектов и населения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41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E41CA">
        <w:rPr>
          <w:rFonts w:ascii="Times New Roman" w:hAnsi="Times New Roman" w:cs="Times New Roman"/>
          <w:sz w:val="28"/>
          <w:szCs w:val="28"/>
        </w:rPr>
        <w:t>беспечение функционирования сети передачи данных, развитие и функционирование в сети Интернет информационного портала органов местного самоуправления Шпаковского района, построение защищенных информационных систем учреждений бюджетной сферы, а также развитие межведомственного электронного документооборота представляют собой сложный комплекс взаимосвязанных мероприятий и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задач. Поэтому наиболее эффективно использовать программный метод для решения проблем в области информатизации органов местного самоуправления Шпаковского района.</w:t>
      </w:r>
    </w:p>
    <w:p w14:paraId="49BBE5A7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Целевое финансирование мероприятий Программы позволит в данном случае эффективно и целенаправленно вкладывать средства районного бюджета и контролировать их использование, а также гибко перераспределять телекоммуникационные ресурсы единого информационного пространства между абонентами, постоянно корректировать и контролировать процессы развития и текущей эксплуатации сетевой инфраструктуры. Программный способ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решения задач информатизации органов местного самоуправления Шпаковского района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позволит внедрять и использовать единые телекоммуникационные и информационные стандарты, эффективно решать вопросы планирования развития единого информационного пространства.</w:t>
      </w:r>
    </w:p>
    <w:p w14:paraId="48660EA9" w14:textId="77777777" w:rsidR="00C003DE" w:rsidRPr="00B31137" w:rsidRDefault="00C003DE" w:rsidP="00C003DE">
      <w:pPr>
        <w:pStyle w:val="af"/>
        <w:ind w:firstLine="56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</w:p>
    <w:p w14:paraId="0E4D3ED1" w14:textId="77777777" w:rsidR="00C003DE" w:rsidRPr="00FE41CA" w:rsidRDefault="00C003DE" w:rsidP="00C003DE">
      <w:pPr>
        <w:pStyle w:val="af"/>
        <w:ind w:firstLine="56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E41CA">
        <w:rPr>
          <w:rFonts w:ascii="Times New Roman" w:hAnsi="Times New Roman" w:cs="Times New Roman"/>
          <w:kern w:val="36"/>
          <w:sz w:val="28"/>
          <w:szCs w:val="28"/>
          <w:lang w:val="en-US" w:eastAsia="ru-RU"/>
        </w:rPr>
        <w:t>II</w:t>
      </w:r>
      <w:r w:rsidRPr="00FE41CA">
        <w:rPr>
          <w:rFonts w:ascii="Times New Roman" w:hAnsi="Times New Roman" w:cs="Times New Roman"/>
          <w:kern w:val="36"/>
          <w:sz w:val="28"/>
          <w:szCs w:val="28"/>
          <w:lang w:eastAsia="ru-RU"/>
        </w:rPr>
        <w:t>. Основные цели и задачи программы,</w:t>
      </w:r>
    </w:p>
    <w:p w14:paraId="446F8E19" w14:textId="77777777" w:rsidR="00C003DE" w:rsidRPr="00FE41CA" w:rsidRDefault="00C003DE" w:rsidP="00C003DE">
      <w:pPr>
        <w:pStyle w:val="af"/>
        <w:ind w:firstLine="567"/>
        <w:jc w:val="center"/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FE41CA">
        <w:rPr>
          <w:rFonts w:ascii="Times New Roman" w:hAnsi="Times New Roman" w:cs="Times New Roman"/>
          <w:kern w:val="36"/>
          <w:sz w:val="28"/>
          <w:szCs w:val="28"/>
          <w:lang w:eastAsia="ru-RU"/>
        </w:rPr>
        <w:t>сроки и этапы ее реализации</w:t>
      </w:r>
    </w:p>
    <w:p w14:paraId="06AB3B70" w14:textId="77777777" w:rsidR="00C003DE" w:rsidRPr="00FE41CA" w:rsidRDefault="00C003DE" w:rsidP="00C003D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213EFCE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Целями Программы являются внедрение информационных технологий в систему органов местного самоуправления Шпаковского района и повышение качества предоставления государственных и муниципальных услуг населению и организациям Шпаковского района.</w:t>
      </w:r>
    </w:p>
    <w:p w14:paraId="01E3B3EA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Для достижения поставленных целей Программы должны быть решены следующие основные задачи:</w:t>
      </w:r>
    </w:p>
    <w:p w14:paraId="1779D813" w14:textId="77777777" w:rsidR="00C003DE" w:rsidRPr="00FE41CA" w:rsidRDefault="00C003DE" w:rsidP="00C003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1CA">
        <w:rPr>
          <w:rFonts w:ascii="Times New Roman" w:hAnsi="Times New Roman" w:cs="Times New Roman"/>
          <w:sz w:val="28"/>
          <w:szCs w:val="28"/>
        </w:rPr>
        <w:t xml:space="preserve">системы управления в органах местного самоуправления Шпаковского района на основе информационных и телекоммуникационных технологий; </w:t>
      </w:r>
    </w:p>
    <w:p w14:paraId="38630FFF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создание в сети Интернет информационного портала органов местного самоуправления Шпаковского района;</w:t>
      </w:r>
    </w:p>
    <w:p w14:paraId="4B6971DE" w14:textId="77777777" w:rsidR="00C003DE" w:rsidRPr="00FE41CA" w:rsidRDefault="00C003DE" w:rsidP="00C003DE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электронном виде для организаций и населения;</w:t>
      </w:r>
    </w:p>
    <w:p w14:paraId="27422F63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формирование единого информационного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пространства органов местного самоуправления Шпаковского района Ставропольского края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20A55C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lastRenderedPageBreak/>
        <w:t xml:space="preserve">внедрение системы межведомственного электронного документооборота; </w:t>
      </w:r>
    </w:p>
    <w:p w14:paraId="4C747D55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реализация мероприятий по построению информационных систем с учетом защиты персональных данных органов местного самоуправления Шпаковского района </w:t>
      </w:r>
    </w:p>
    <w:p w14:paraId="2BF90796" w14:textId="77777777" w:rsidR="00C003DE" w:rsidRPr="00FB6D35" w:rsidRDefault="00C003DE" w:rsidP="00C003D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Настоящая Программа разработана на среднесрочный период с 2011 по 2013 годы.</w:t>
      </w:r>
    </w:p>
    <w:p w14:paraId="0BA4D9F1" w14:textId="77777777" w:rsidR="00C003DE" w:rsidRPr="00FE41CA" w:rsidRDefault="00C003DE" w:rsidP="00C003DE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E41CA">
        <w:rPr>
          <w:rFonts w:ascii="Times New Roman" w:hAnsi="Times New Roman" w:cs="Times New Roman"/>
          <w:sz w:val="28"/>
          <w:szCs w:val="28"/>
        </w:rPr>
        <w:t>. Перечень программных мероприятий</w:t>
      </w:r>
    </w:p>
    <w:p w14:paraId="4E499ADD" w14:textId="77777777" w:rsidR="00C003DE" w:rsidRPr="00FE41CA" w:rsidRDefault="00C003DE" w:rsidP="00C003D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8C6DF7B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Достижение целей и решение основных задач Программы осуществляется путем выполнения комплекса взаимосвязанных по срокам, ресурсам, исполнителям мероприятий:</w:t>
      </w:r>
    </w:p>
    <w:p w14:paraId="007871AA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1. </w:t>
      </w:r>
      <w:r w:rsidRPr="00FE41CA">
        <w:rPr>
          <w:rFonts w:ascii="Times New Roman" w:hAnsi="Times New Roman" w:cs="Times New Roman"/>
          <w:sz w:val="28"/>
          <w:szCs w:val="28"/>
        </w:rPr>
        <w:t>Расширение сети передачи данных для органов местного самоуправления Шпаковского района.</w:t>
      </w:r>
    </w:p>
    <w:p w14:paraId="27AD4387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2 </w:t>
      </w:r>
      <w:r w:rsidRPr="00FE41CA">
        <w:rPr>
          <w:rFonts w:ascii="Times New Roman" w:hAnsi="Times New Roman" w:cs="Times New Roman"/>
          <w:sz w:val="28"/>
          <w:szCs w:val="28"/>
        </w:rPr>
        <w:t xml:space="preserve">Обеспечение функционирования сети передачи данных для органов местного самоуправления Шпаковского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на основе существующих инфокоммуникационных ресурсов.</w:t>
      </w:r>
    </w:p>
    <w:p w14:paraId="3D04516F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3. </w:t>
      </w:r>
      <w:r w:rsidRPr="00FE41CA">
        <w:rPr>
          <w:rFonts w:ascii="Times New Roman" w:hAnsi="Times New Roman" w:cs="Times New Roman"/>
          <w:sz w:val="28"/>
          <w:szCs w:val="28"/>
        </w:rPr>
        <w:t>Приобретение неисключительных прав на использование программного обеспечения в органах местного самоуправления Шпаковского района.</w:t>
      </w:r>
    </w:p>
    <w:p w14:paraId="69B4E7ED" w14:textId="77777777" w:rsidR="00C003DE" w:rsidRPr="00FE41CA" w:rsidRDefault="00C003DE" w:rsidP="00C003DE">
      <w:pPr>
        <w:pStyle w:val="a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4. </w:t>
      </w:r>
      <w:r w:rsidRPr="00FE41CA">
        <w:rPr>
          <w:rFonts w:ascii="Times New Roman" w:hAnsi="Times New Roman" w:cs="Times New Roman"/>
          <w:sz w:val="28"/>
          <w:szCs w:val="28"/>
        </w:rPr>
        <w:t>Сервисное обслуживание компьютерной техники.</w:t>
      </w:r>
    </w:p>
    <w:p w14:paraId="5C325419" w14:textId="77777777" w:rsidR="00C003DE" w:rsidRPr="00FE41CA" w:rsidRDefault="00C003DE" w:rsidP="00C003DE">
      <w:pPr>
        <w:pStyle w:val="a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003DE">
        <w:rPr>
          <w:rFonts w:ascii="Times New Roman" w:hAnsi="Times New Roman" w:cs="Times New Roman"/>
          <w:sz w:val="28"/>
          <w:szCs w:val="28"/>
        </w:rPr>
        <w:t xml:space="preserve">5. </w:t>
      </w:r>
      <w:r w:rsidRPr="00FE41CA">
        <w:rPr>
          <w:rFonts w:ascii="Times New Roman" w:hAnsi="Times New Roman" w:cs="Times New Roman"/>
          <w:sz w:val="28"/>
          <w:szCs w:val="28"/>
        </w:rPr>
        <w:t>Модернизация компьютерной техники.</w:t>
      </w:r>
    </w:p>
    <w:p w14:paraId="11D13D98" w14:textId="77777777" w:rsidR="00C003DE" w:rsidRPr="00FE41CA" w:rsidRDefault="00C003DE" w:rsidP="00C003DE">
      <w:pPr>
        <w:pStyle w:val="a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6. </w:t>
      </w:r>
      <w:r w:rsidRPr="00FE41CA">
        <w:rPr>
          <w:rFonts w:ascii="Times New Roman" w:hAnsi="Times New Roman" w:cs="Times New Roman"/>
          <w:sz w:val="28"/>
          <w:szCs w:val="28"/>
        </w:rPr>
        <w:t>Закупка новой компьютерной техники.</w:t>
      </w:r>
    </w:p>
    <w:p w14:paraId="2334A306" w14:textId="77777777" w:rsidR="00C003DE" w:rsidRPr="00FE41CA" w:rsidRDefault="00C003DE" w:rsidP="00C003DE">
      <w:pPr>
        <w:pStyle w:val="a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7. </w:t>
      </w:r>
      <w:r w:rsidRPr="00FE41CA">
        <w:rPr>
          <w:rFonts w:ascii="Times New Roman" w:hAnsi="Times New Roman" w:cs="Times New Roman"/>
          <w:sz w:val="28"/>
          <w:szCs w:val="28"/>
        </w:rPr>
        <w:t>Реализация мероприятий по защите персональных данных.</w:t>
      </w:r>
    </w:p>
    <w:p w14:paraId="355ED680" w14:textId="77777777" w:rsidR="00C003DE" w:rsidRPr="00FE41CA" w:rsidRDefault="00C003DE" w:rsidP="00C003DE">
      <w:pPr>
        <w:pStyle w:val="ad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8. </w:t>
      </w:r>
      <w:r w:rsidRPr="00FE41CA">
        <w:rPr>
          <w:rFonts w:ascii="Times New Roman" w:hAnsi="Times New Roman" w:cs="Times New Roman"/>
          <w:sz w:val="28"/>
          <w:szCs w:val="28"/>
        </w:rPr>
        <w:t>Организация доступа к сети Интернет.</w:t>
      </w:r>
    </w:p>
    <w:p w14:paraId="1257C49E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9. </w:t>
      </w:r>
      <w:r w:rsidRPr="00FE41CA">
        <w:rPr>
          <w:rFonts w:ascii="Times New Roman" w:hAnsi="Times New Roman" w:cs="Times New Roman"/>
          <w:sz w:val="28"/>
          <w:szCs w:val="28"/>
        </w:rPr>
        <w:t>Установка и использование систем информационных терминалов и электронных очередей.</w:t>
      </w:r>
    </w:p>
    <w:p w14:paraId="4C1EAC40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10 </w:t>
      </w:r>
      <w:r w:rsidRPr="00FE41CA">
        <w:rPr>
          <w:rFonts w:ascii="Times New Roman" w:hAnsi="Times New Roman" w:cs="Times New Roman"/>
          <w:sz w:val="28"/>
          <w:szCs w:val="28"/>
        </w:rPr>
        <w:t>Приобретение программных и технических сре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>я проведения аукционов в электронной форме при размещении муниципального заказа.</w:t>
      </w:r>
    </w:p>
    <w:p w14:paraId="4FC2FEB2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11.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Обучение специалистов по использованию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информационных систем в органах местного самоуправления Шпаковского района (в том числе проведение аукционов в электронной форме).</w:t>
      </w:r>
    </w:p>
    <w:p w14:paraId="06B1DEA4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12. </w:t>
      </w:r>
      <w:r w:rsidRPr="00FE41CA">
        <w:rPr>
          <w:rFonts w:ascii="Times New Roman" w:hAnsi="Times New Roman" w:cs="Times New Roman"/>
          <w:sz w:val="28"/>
          <w:szCs w:val="28"/>
        </w:rPr>
        <w:t xml:space="preserve">Создание и поддержание в сети Интернет интерактивного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Шпаковского района (с учетом плана перехода на предоставление услуг в электронной форме), а также внедрением универсальных электронных карт.</w:t>
      </w:r>
    </w:p>
    <w:p w14:paraId="70B6E33C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13. </w:t>
      </w:r>
      <w:r w:rsidRPr="00FE41CA">
        <w:rPr>
          <w:rFonts w:ascii="Times New Roman" w:hAnsi="Times New Roman" w:cs="Times New Roman"/>
          <w:sz w:val="28"/>
          <w:szCs w:val="28"/>
        </w:rPr>
        <w:t>Развитие системы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1CA">
        <w:rPr>
          <w:rFonts w:ascii="Times New Roman" w:hAnsi="Times New Roman" w:cs="Times New Roman"/>
          <w:sz w:val="28"/>
          <w:szCs w:val="28"/>
        </w:rPr>
        <w:t>документооборота с органами исполнительной власти края, органами местного самоуправления Шпаковского района.</w:t>
      </w:r>
    </w:p>
    <w:p w14:paraId="333874B3" w14:textId="77777777" w:rsidR="00C003DE" w:rsidRPr="00FE41CA" w:rsidRDefault="00C003DE" w:rsidP="00C003DE">
      <w:pPr>
        <w:pStyle w:val="ad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14. </w:t>
      </w:r>
      <w:r w:rsidRPr="00FE41CA">
        <w:rPr>
          <w:rFonts w:ascii="Times New Roman" w:hAnsi="Times New Roman" w:cs="Times New Roman"/>
          <w:sz w:val="28"/>
          <w:szCs w:val="28"/>
        </w:rPr>
        <w:t>Использование в едином информационном пространстве органов местного самоуправления единых информационно-справочных программных комплексов.</w:t>
      </w:r>
    </w:p>
    <w:p w14:paraId="17E1D344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D35">
        <w:rPr>
          <w:rFonts w:ascii="Times New Roman" w:hAnsi="Times New Roman" w:cs="Times New Roman"/>
          <w:sz w:val="28"/>
          <w:szCs w:val="28"/>
        </w:rPr>
        <w:t xml:space="preserve">15. </w:t>
      </w:r>
      <w:r w:rsidRPr="00FE41CA">
        <w:rPr>
          <w:rFonts w:ascii="Times New Roman" w:hAnsi="Times New Roman" w:cs="Times New Roman"/>
          <w:sz w:val="28"/>
          <w:szCs w:val="28"/>
        </w:rPr>
        <w:t>Создание единых информационных стандартов в органах местного самоуправления Шпаковского района.</w:t>
      </w:r>
    </w:p>
    <w:p w14:paraId="4D72A22E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C4ADAE" w14:textId="77777777" w:rsidR="00C003DE" w:rsidRPr="00FE41CA" w:rsidRDefault="00C003DE" w:rsidP="00C003D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E41CA">
        <w:rPr>
          <w:rFonts w:ascii="Times New Roman" w:hAnsi="Times New Roman" w:cs="Times New Roman"/>
          <w:sz w:val="28"/>
          <w:szCs w:val="28"/>
        </w:rPr>
        <w:t>V. Ресурсное обеспечение Программы</w:t>
      </w:r>
    </w:p>
    <w:p w14:paraId="3147C66D" w14:textId="77777777" w:rsidR="00C003DE" w:rsidRPr="00FE41CA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(объем и источники финансирования)</w:t>
      </w:r>
    </w:p>
    <w:p w14:paraId="299411C0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79B789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Объем финансирования Программы составляет 1</w:t>
      </w:r>
      <w:r>
        <w:rPr>
          <w:rFonts w:ascii="Times New Roman" w:hAnsi="Times New Roman" w:cs="Times New Roman"/>
          <w:sz w:val="28"/>
          <w:szCs w:val="28"/>
        </w:rPr>
        <w:t>1278</w:t>
      </w:r>
      <w:r w:rsidRPr="00FE41CA">
        <w:rPr>
          <w:rFonts w:ascii="Times New Roman" w:hAnsi="Times New Roman" w:cs="Times New Roman"/>
          <w:sz w:val="28"/>
          <w:szCs w:val="28"/>
        </w:rPr>
        <w:t xml:space="preserve"> тыс. руб., в том числе за счет средств бюджета Шпаковского муниципального района Ставропольского края - </w:t>
      </w:r>
      <w:r>
        <w:rPr>
          <w:rFonts w:ascii="Times New Roman" w:hAnsi="Times New Roman" w:cs="Times New Roman"/>
          <w:sz w:val="28"/>
          <w:szCs w:val="28"/>
        </w:rPr>
        <w:t>954</w:t>
      </w:r>
      <w:r w:rsidRPr="00FE41CA">
        <w:rPr>
          <w:rFonts w:ascii="Times New Roman" w:hAnsi="Times New Roman" w:cs="Times New Roman"/>
          <w:sz w:val="28"/>
          <w:szCs w:val="28"/>
        </w:rPr>
        <w:t>0 тыс. рублей, в том числе по годам:</w:t>
      </w:r>
    </w:p>
    <w:p w14:paraId="4882D2DE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в 2011 году - </w:t>
      </w:r>
      <w:r>
        <w:rPr>
          <w:rFonts w:ascii="Times New Roman" w:hAnsi="Times New Roman" w:cs="Times New Roman"/>
          <w:sz w:val="28"/>
          <w:szCs w:val="28"/>
        </w:rPr>
        <w:t>339</w:t>
      </w:r>
      <w:r w:rsidRPr="00FE41CA">
        <w:rPr>
          <w:rFonts w:ascii="Times New Roman" w:hAnsi="Times New Roman" w:cs="Times New Roman"/>
          <w:sz w:val="28"/>
          <w:szCs w:val="28"/>
        </w:rPr>
        <w:t>0 тыс. руб.;</w:t>
      </w:r>
    </w:p>
    <w:p w14:paraId="5DE06F28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в 2012 году - </w:t>
      </w:r>
      <w:r>
        <w:rPr>
          <w:rFonts w:ascii="Times New Roman" w:hAnsi="Times New Roman" w:cs="Times New Roman"/>
          <w:sz w:val="28"/>
          <w:szCs w:val="28"/>
        </w:rPr>
        <w:t>295</w:t>
      </w:r>
      <w:r w:rsidRPr="00FE41CA">
        <w:rPr>
          <w:rFonts w:ascii="Times New Roman" w:hAnsi="Times New Roman" w:cs="Times New Roman"/>
          <w:sz w:val="28"/>
          <w:szCs w:val="28"/>
        </w:rPr>
        <w:t>0 тыс. руб.;</w:t>
      </w:r>
    </w:p>
    <w:p w14:paraId="06152993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в 2013 году - </w:t>
      </w:r>
      <w:r>
        <w:rPr>
          <w:rFonts w:ascii="Times New Roman" w:hAnsi="Times New Roman" w:cs="Times New Roman"/>
          <w:sz w:val="28"/>
          <w:szCs w:val="28"/>
        </w:rPr>
        <w:t>320</w:t>
      </w:r>
      <w:r w:rsidRPr="00FE41CA">
        <w:rPr>
          <w:rFonts w:ascii="Times New Roman" w:hAnsi="Times New Roman" w:cs="Times New Roman"/>
          <w:sz w:val="28"/>
          <w:szCs w:val="28"/>
        </w:rPr>
        <w:t>0 тыс. руб.</w:t>
      </w:r>
    </w:p>
    <w:p w14:paraId="74E8B049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Заказчик Программы по согласованию с финансовым управлением администрации Шпаковского муниципального района имеет право в рамках бюджетного законодательства Российской Федерации осуществлять перемещение финансовых средств, предусмотренных на реализацию программы на соответствующий финансовый год, между мероприятиями программы данного финансового года.</w:t>
      </w:r>
    </w:p>
    <w:p w14:paraId="1DBFD017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9EC7AA" w14:textId="77777777" w:rsidR="00C003DE" w:rsidRPr="00FE41CA" w:rsidRDefault="00C003DE" w:rsidP="00C003DE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V. Механизм реализации Программы</w:t>
      </w:r>
    </w:p>
    <w:p w14:paraId="005E9F47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110417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Администрация Шпаковского муниципального района Ставропольского края (сектор информационного обеспечения администрации) координирует деятельность органов местного самоуправления Шпаковского района участвующих в реализации Программы (по согласованию).</w:t>
      </w:r>
    </w:p>
    <w:p w14:paraId="2CD6C106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Разработчик Программы</w:t>
      </w:r>
      <w:r w:rsidRPr="00C003DE">
        <w:rPr>
          <w:rFonts w:ascii="Times New Roman" w:hAnsi="Times New Roman" w:cs="Times New Roman"/>
          <w:sz w:val="28"/>
          <w:szCs w:val="28"/>
        </w:rPr>
        <w:t xml:space="preserve"> </w:t>
      </w:r>
      <w:r w:rsidRPr="00FE41CA">
        <w:rPr>
          <w:rFonts w:ascii="Times New Roman" w:hAnsi="Times New Roman" w:cs="Times New Roman"/>
          <w:sz w:val="28"/>
          <w:szCs w:val="28"/>
        </w:rPr>
        <w:t xml:space="preserve">отвечает за реализацию Программы в целом, обеспечивает согласованность действий исполнителей по подготовке и реализации программных мероприятий, целевому и эффективному использованию средств бюджета Шпаковского муниципального района,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исходя из конечных целей Программы определяет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 xml:space="preserve"> приоритеты, осуществляет выбор первоочередных задач, на реализацию которых следует направить бюджетные ассигнования.</w:t>
      </w:r>
    </w:p>
    <w:p w14:paraId="45B7BCCD" w14:textId="77777777" w:rsidR="00C003DE" w:rsidRPr="00FE41CA" w:rsidRDefault="00C003DE" w:rsidP="00C003D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Разработчик Программы при необходимости осуществляет корректировку Программы, в том числе включение в нее новых мероприятий, а также продление срока ее реализации в установленном порядке.</w:t>
      </w:r>
    </w:p>
    <w:p w14:paraId="34D2D219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2E9D1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VI. Оценка эффективности реализации Программы</w:t>
      </w:r>
    </w:p>
    <w:p w14:paraId="3460BD82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E53021C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 результате реализации мероприятий Программы в 2011-201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E41CA">
        <w:rPr>
          <w:rFonts w:ascii="Times New Roman" w:hAnsi="Times New Roman" w:cs="Times New Roman"/>
          <w:sz w:val="28"/>
          <w:szCs w:val="28"/>
        </w:rPr>
        <w:t xml:space="preserve"> годах будут достигнуты следующие показатели:</w:t>
      </w:r>
    </w:p>
    <w:p w14:paraId="5184DCDD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увеличение доли используемых информационных ресурсов в деятельности органов местного самоуправления Шпаковского района;</w:t>
      </w:r>
    </w:p>
    <w:p w14:paraId="7119EB51" w14:textId="77777777" w:rsidR="00C003DE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увеличение доли электронного документооборота в общей доле документооборота органов местного самоуправления Шпаковского района;</w:t>
      </w:r>
    </w:p>
    <w:p w14:paraId="0A6564E3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Шпаковского района;</w:t>
      </w:r>
    </w:p>
    <w:p w14:paraId="6EDBFF80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lastRenderedPageBreak/>
        <w:t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электронном виде для организаций и населения;</w:t>
      </w:r>
    </w:p>
    <w:p w14:paraId="08E5C3B2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Pr="00FE41CA">
        <w:rPr>
          <w:rFonts w:ascii="Times New Roman" w:hAnsi="Times New Roman" w:cs="Times New Roman"/>
          <w:sz w:val="28"/>
          <w:szCs w:val="28"/>
        </w:rPr>
        <w:t>безопасности информационных систем органов местного самоуправления Шпаковского района</w:t>
      </w:r>
      <w:proofErr w:type="gramEnd"/>
      <w:r w:rsidRPr="00FE41CA">
        <w:rPr>
          <w:rFonts w:ascii="Times New Roman" w:hAnsi="Times New Roman" w:cs="Times New Roman"/>
          <w:sz w:val="28"/>
          <w:szCs w:val="28"/>
        </w:rPr>
        <w:t>;</w:t>
      </w:r>
    </w:p>
    <w:p w14:paraId="7191303E" w14:textId="77777777" w:rsidR="00C003DE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внедрение современных телекоммуникационных систем и сервисов;</w:t>
      </w:r>
    </w:p>
    <w:p w14:paraId="69F4BDA5" w14:textId="77777777" w:rsidR="00C003DE" w:rsidRPr="00FE41CA" w:rsidRDefault="00C003DE" w:rsidP="00C003D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информационных систем отвечающих современным требованиям защищенности;</w:t>
      </w:r>
    </w:p>
    <w:p w14:paraId="6D1C5E32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569CA5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E41CA">
        <w:rPr>
          <w:rFonts w:ascii="Times New Roman" w:hAnsi="Times New Roman" w:cs="Times New Roman"/>
          <w:sz w:val="28"/>
          <w:szCs w:val="28"/>
        </w:rPr>
        <w:t>Показатели эффективности реализации Программы</w:t>
      </w:r>
    </w:p>
    <w:p w14:paraId="39C46924" w14:textId="77777777" w:rsidR="00C003DE" w:rsidRPr="00FE41CA" w:rsidRDefault="00C003DE" w:rsidP="00C003D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1417"/>
        <w:gridCol w:w="1418"/>
        <w:gridCol w:w="1134"/>
        <w:gridCol w:w="1417"/>
        <w:gridCol w:w="1560"/>
      </w:tblGrid>
      <w:tr w:rsidR="00B31137" w:rsidRPr="00B31137" w14:paraId="6EB8E56D" w14:textId="77777777" w:rsidTr="00305AA6">
        <w:trPr>
          <w:trHeight w:val="315"/>
        </w:trPr>
        <w:tc>
          <w:tcPr>
            <w:tcW w:w="959" w:type="dxa"/>
            <w:vMerge w:val="restart"/>
          </w:tcPr>
          <w:p w14:paraId="5A107C6C" w14:textId="45046740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05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05A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</w:tcPr>
          <w:p w14:paraId="45821453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14:paraId="2A528CDE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vMerge w:val="restart"/>
          </w:tcPr>
          <w:p w14:paraId="3BF2FCE3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Анализ текущего состояния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DC5AF1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799BE84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102ECE9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</w:tr>
      <w:tr w:rsidR="00B31137" w:rsidRPr="00B31137" w14:paraId="16A0996B" w14:textId="77777777" w:rsidTr="00305AA6">
        <w:trPr>
          <w:trHeight w:val="225"/>
        </w:trPr>
        <w:tc>
          <w:tcPr>
            <w:tcW w:w="959" w:type="dxa"/>
            <w:vMerge/>
          </w:tcPr>
          <w:p w14:paraId="46466DA0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6E863AD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C44A170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1FF22B5E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8767B5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4673377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662E3B2A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B31137" w:rsidRPr="00B31137" w14:paraId="59B825AF" w14:textId="77777777" w:rsidTr="00305AA6">
        <w:tc>
          <w:tcPr>
            <w:tcW w:w="959" w:type="dxa"/>
          </w:tcPr>
          <w:p w14:paraId="2A2A6B93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14:paraId="386DA7BE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увеличение доли электронного документооборота в общей доле документооборота органов местного самоуправления Шпаковского района</w:t>
            </w:r>
          </w:p>
        </w:tc>
        <w:tc>
          <w:tcPr>
            <w:tcW w:w="1417" w:type="dxa"/>
          </w:tcPr>
          <w:p w14:paraId="61C8E67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</w:tcPr>
          <w:p w14:paraId="733F014E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5321FA81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599419BA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21ABDFDF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1137" w:rsidRPr="00B31137" w14:paraId="52E370A9" w14:textId="77777777" w:rsidTr="00305AA6">
        <w:tc>
          <w:tcPr>
            <w:tcW w:w="959" w:type="dxa"/>
          </w:tcPr>
          <w:p w14:paraId="088A82D8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14:paraId="44CA4AE5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доступности государственных и муниципальных услуг (функций), предоставляемых (исполняемых) органами местного самоуправления Шпаковского района, а также подведомственными им организациями в </w:t>
            </w:r>
            <w:r w:rsidRPr="00B31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электронном виде для организаций и населения </w:t>
            </w:r>
          </w:p>
        </w:tc>
        <w:tc>
          <w:tcPr>
            <w:tcW w:w="1417" w:type="dxa"/>
          </w:tcPr>
          <w:p w14:paraId="1FA81666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18" w:type="dxa"/>
          </w:tcPr>
          <w:p w14:paraId="0E700D6A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BF647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14:paraId="787EE619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</w:tcPr>
          <w:p w14:paraId="374E536E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31137" w:rsidRPr="00B31137" w14:paraId="144B1116" w14:textId="77777777" w:rsidTr="00305AA6">
        <w:tc>
          <w:tcPr>
            <w:tcW w:w="959" w:type="dxa"/>
          </w:tcPr>
          <w:p w14:paraId="7A65EB18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1" w:type="dxa"/>
          </w:tcPr>
          <w:p w14:paraId="32F8E08B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Количество учреждений в едином информационном пространстве органов местного самоуправления Шпаковского района</w:t>
            </w:r>
          </w:p>
        </w:tc>
        <w:tc>
          <w:tcPr>
            <w:tcW w:w="1417" w:type="dxa"/>
          </w:tcPr>
          <w:p w14:paraId="10CB12D6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418" w:type="dxa"/>
          </w:tcPr>
          <w:p w14:paraId="599E4327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7831DD7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14:paraId="6C1C7F72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14:paraId="1C52170D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31137" w:rsidRPr="00B31137" w14:paraId="422F2AD7" w14:textId="77777777" w:rsidTr="00305AA6">
        <w:tc>
          <w:tcPr>
            <w:tcW w:w="959" w:type="dxa"/>
          </w:tcPr>
          <w:p w14:paraId="1EDB37C9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14:paraId="5AF7D5B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Среднесуточное количество посещений </w:t>
            </w:r>
            <w:proofErr w:type="gramStart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Интернет-портала</w:t>
            </w:r>
            <w:proofErr w:type="gramEnd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Шпаковского района</w:t>
            </w:r>
          </w:p>
        </w:tc>
        <w:tc>
          <w:tcPr>
            <w:tcW w:w="1417" w:type="dxa"/>
          </w:tcPr>
          <w:p w14:paraId="70CF8494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14:paraId="641E288F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</w:tcPr>
          <w:p w14:paraId="7406ED75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</w:tcPr>
          <w:p w14:paraId="48D096D7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60" w:type="dxa"/>
          </w:tcPr>
          <w:p w14:paraId="0537A12F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B31137" w:rsidRPr="00B31137" w14:paraId="7617032E" w14:textId="77777777" w:rsidTr="00305AA6">
        <w:tc>
          <w:tcPr>
            <w:tcW w:w="959" w:type="dxa"/>
          </w:tcPr>
          <w:p w14:paraId="268B5EB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14:paraId="4BBE29F6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Годовое количество обращений в администрацию Шпаковского муниципального района через «Виртуальную приемную главы администрации Шпаковского муниципального района» </w:t>
            </w:r>
          </w:p>
        </w:tc>
        <w:tc>
          <w:tcPr>
            <w:tcW w:w="1417" w:type="dxa"/>
          </w:tcPr>
          <w:p w14:paraId="595CB023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</w:tcPr>
          <w:p w14:paraId="53DE0C86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8935A68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18000693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560" w:type="dxa"/>
          </w:tcPr>
          <w:p w14:paraId="5408F11F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</w:tr>
      <w:tr w:rsidR="00B31137" w:rsidRPr="00B31137" w14:paraId="701581E4" w14:textId="77777777" w:rsidTr="00305AA6">
        <w:tc>
          <w:tcPr>
            <w:tcW w:w="959" w:type="dxa"/>
          </w:tcPr>
          <w:p w14:paraId="6BE20281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14:paraId="5887065F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Методы защиты информации и безопасность информационных систем</w:t>
            </w:r>
          </w:p>
        </w:tc>
        <w:tc>
          <w:tcPr>
            <w:tcW w:w="1417" w:type="dxa"/>
          </w:tcPr>
          <w:p w14:paraId="4F0C5FEC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14:paraId="28C8D2C7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Антивирусный контроль (АК)</w:t>
            </w:r>
          </w:p>
        </w:tc>
        <w:tc>
          <w:tcPr>
            <w:tcW w:w="1134" w:type="dxa"/>
          </w:tcPr>
          <w:p w14:paraId="3B4AE14D" w14:textId="0C4B89B9" w:rsidR="00C003DE" w:rsidRPr="00B31137" w:rsidRDefault="00C003DE" w:rsidP="008D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АК, техническое обследование</w:t>
            </w:r>
            <w:r w:rsidR="008D5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информационных систем </w:t>
            </w:r>
            <w:r w:rsidRPr="00B31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(ТО ИС)</w:t>
            </w:r>
          </w:p>
        </w:tc>
        <w:tc>
          <w:tcPr>
            <w:tcW w:w="1417" w:type="dxa"/>
          </w:tcPr>
          <w:p w14:paraId="42B22BFA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АК, ТО ИС, построение ИС </w:t>
            </w:r>
            <w:proofErr w:type="gramStart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согласно класса</w:t>
            </w:r>
            <w:proofErr w:type="gramEnd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</w:t>
            </w:r>
          </w:p>
        </w:tc>
        <w:tc>
          <w:tcPr>
            <w:tcW w:w="1560" w:type="dxa"/>
          </w:tcPr>
          <w:p w14:paraId="484DE9F7" w14:textId="77777777" w:rsidR="00C003DE" w:rsidRPr="00B31137" w:rsidRDefault="00C003DE" w:rsidP="00B311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Эксплуатация ИС </w:t>
            </w:r>
            <w:proofErr w:type="gramStart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>согласно класса</w:t>
            </w:r>
            <w:proofErr w:type="gramEnd"/>
            <w:r w:rsidRPr="00B31137">
              <w:rPr>
                <w:rFonts w:ascii="Times New Roman" w:hAnsi="Times New Roman" w:cs="Times New Roman"/>
                <w:sz w:val="24"/>
                <w:szCs w:val="24"/>
              </w:rPr>
              <w:t xml:space="preserve"> защищенности </w:t>
            </w:r>
          </w:p>
        </w:tc>
      </w:tr>
    </w:tbl>
    <w:p w14:paraId="04250DE1" w14:textId="77777777" w:rsidR="00C003DE" w:rsidRPr="00B31137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</w:rPr>
      </w:pPr>
    </w:p>
    <w:p w14:paraId="1C922291" w14:textId="77777777" w:rsidR="00C003DE" w:rsidRPr="00B31137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4"/>
        </w:rPr>
      </w:pPr>
    </w:p>
    <w:p w14:paraId="2D44E680" w14:textId="77777777" w:rsidR="00C003DE" w:rsidRPr="00305AA6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5AA6">
        <w:rPr>
          <w:rFonts w:ascii="Times New Roman" w:hAnsi="Times New Roman" w:cs="Times New Roman"/>
          <w:sz w:val="28"/>
          <w:szCs w:val="28"/>
        </w:rPr>
        <w:t xml:space="preserve">МЕРОПРИЯТИЯ И ПРОГНОЗИРУЕМЫЕ ОБЪЕМЫ ФИНАНСИРОВАНИЯ </w:t>
      </w:r>
    </w:p>
    <w:p w14:paraId="474B7D76" w14:textId="77777777" w:rsidR="00C003DE" w:rsidRPr="00305AA6" w:rsidRDefault="00C003DE" w:rsidP="00C003DE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05AA6">
        <w:rPr>
          <w:rFonts w:ascii="Times New Roman" w:hAnsi="Times New Roman" w:cs="Times New Roman"/>
          <w:sz w:val="28"/>
          <w:szCs w:val="28"/>
        </w:rPr>
        <w:t>МУНИЦИПАЛЬНОЙ ЦЕЛЕВОЙ ПРОГРАММЫ " ИНФОРМАТИЗАЦИЯ ОРГАНОВ МЕСТНОГО САМОУПРАВЛЕНИЯ ШПАКОВСКОГО РАЙОНА СТАВРОПОЛЬСКОГО КРАЯ НА 2010 - 2012 ГОДЫ "</w:t>
      </w:r>
    </w:p>
    <w:p w14:paraId="7BE3A1F3" w14:textId="77777777" w:rsidR="00402093" w:rsidRDefault="00402093" w:rsidP="00C003DE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66"/>
        <w:gridCol w:w="911"/>
        <w:gridCol w:w="596"/>
        <w:gridCol w:w="1233"/>
        <w:gridCol w:w="1302"/>
        <w:gridCol w:w="1302"/>
        <w:gridCol w:w="1141"/>
        <w:gridCol w:w="1302"/>
      </w:tblGrid>
      <w:tr w:rsidR="00305AA6" w:rsidRPr="00FE41CA" w14:paraId="75EBE703" w14:textId="77777777" w:rsidTr="00305AA6">
        <w:tc>
          <w:tcPr>
            <w:tcW w:w="817" w:type="dxa"/>
            <w:vMerge w:val="restart"/>
            <w:vAlign w:val="center"/>
          </w:tcPr>
          <w:p w14:paraId="6571B68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674F06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966" w:type="dxa"/>
            <w:vMerge w:val="restart"/>
            <w:vAlign w:val="center"/>
          </w:tcPr>
          <w:p w14:paraId="5F3672B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911" w:type="dxa"/>
            <w:vMerge w:val="restart"/>
            <w:vAlign w:val="center"/>
          </w:tcPr>
          <w:p w14:paraId="46DB6FC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  <w:p w14:paraId="6B5D1AC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</w:tc>
        <w:tc>
          <w:tcPr>
            <w:tcW w:w="5574" w:type="dxa"/>
            <w:gridSpan w:val="5"/>
            <w:vAlign w:val="center"/>
          </w:tcPr>
          <w:p w14:paraId="6DDA636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тыс. рублей</w:t>
            </w:r>
          </w:p>
        </w:tc>
        <w:tc>
          <w:tcPr>
            <w:tcW w:w="1302" w:type="dxa"/>
            <w:vAlign w:val="center"/>
          </w:tcPr>
          <w:p w14:paraId="6E23FE9E" w14:textId="688C4F40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305AA6" w:rsidRPr="00FE41CA" w14:paraId="13BB0AE6" w14:textId="77777777" w:rsidTr="00305AA6">
        <w:tc>
          <w:tcPr>
            <w:tcW w:w="817" w:type="dxa"/>
            <w:vMerge/>
            <w:vAlign w:val="center"/>
          </w:tcPr>
          <w:p w14:paraId="760A426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02A2E51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3E3BF56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 w:val="restart"/>
            <w:vAlign w:val="center"/>
          </w:tcPr>
          <w:p w14:paraId="1D41696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978" w:type="dxa"/>
            <w:gridSpan w:val="4"/>
            <w:vAlign w:val="center"/>
          </w:tcPr>
          <w:p w14:paraId="717552C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 том числе за счет средств</w:t>
            </w:r>
          </w:p>
        </w:tc>
        <w:tc>
          <w:tcPr>
            <w:tcW w:w="1302" w:type="dxa"/>
            <w:vAlign w:val="center"/>
          </w:tcPr>
          <w:p w14:paraId="3CF4BB1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15E5CD5F" w14:textId="77777777" w:rsidTr="00305AA6">
        <w:tc>
          <w:tcPr>
            <w:tcW w:w="817" w:type="dxa"/>
            <w:vMerge/>
            <w:vAlign w:val="center"/>
          </w:tcPr>
          <w:p w14:paraId="099DD85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14:paraId="07818A0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  <w:vMerge/>
            <w:vAlign w:val="center"/>
          </w:tcPr>
          <w:p w14:paraId="0F99E5A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1E0BCB6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 w14:paraId="4585F2F3" w14:textId="0BA540D9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бюджета Ставропольского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края</w:t>
            </w:r>
          </w:p>
        </w:tc>
        <w:tc>
          <w:tcPr>
            <w:tcW w:w="1302" w:type="dxa"/>
            <w:vAlign w:val="center"/>
          </w:tcPr>
          <w:p w14:paraId="3EC61C49" w14:textId="16A15731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бюджета муниципального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302" w:type="dxa"/>
            <w:vAlign w:val="center"/>
          </w:tcPr>
          <w:p w14:paraId="5137E559" w14:textId="37FD8B8A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бюджет муниципальных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141" w:type="dxa"/>
            <w:vAlign w:val="center"/>
          </w:tcPr>
          <w:p w14:paraId="68667673" w14:textId="29CC626E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Внебюджетных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средств</w:t>
            </w:r>
          </w:p>
        </w:tc>
        <w:tc>
          <w:tcPr>
            <w:tcW w:w="1302" w:type="dxa"/>
            <w:vAlign w:val="center"/>
          </w:tcPr>
          <w:p w14:paraId="3DDB01E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22264EC9" w14:textId="77777777" w:rsidTr="00305AA6">
        <w:tc>
          <w:tcPr>
            <w:tcW w:w="817" w:type="dxa"/>
          </w:tcPr>
          <w:p w14:paraId="2C047B0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66" w:type="dxa"/>
          </w:tcPr>
          <w:p w14:paraId="42F1446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1" w:type="dxa"/>
            <w:vAlign w:val="center"/>
          </w:tcPr>
          <w:p w14:paraId="3CDA742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6" w:type="dxa"/>
            <w:vAlign w:val="center"/>
          </w:tcPr>
          <w:p w14:paraId="23A7716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14:paraId="69B6902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2" w:type="dxa"/>
            <w:vAlign w:val="center"/>
          </w:tcPr>
          <w:p w14:paraId="1BC5EFA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2" w:type="dxa"/>
            <w:vAlign w:val="center"/>
          </w:tcPr>
          <w:p w14:paraId="1388BE2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1" w:type="dxa"/>
            <w:vAlign w:val="center"/>
          </w:tcPr>
          <w:p w14:paraId="7FF4A7A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2" w:type="dxa"/>
            <w:vAlign w:val="center"/>
          </w:tcPr>
          <w:p w14:paraId="67CF98D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05AA6" w:rsidRPr="00FE41CA" w14:paraId="23D8C461" w14:textId="77777777" w:rsidTr="00305AA6">
        <w:trPr>
          <w:trHeight w:val="560"/>
        </w:trPr>
        <w:tc>
          <w:tcPr>
            <w:tcW w:w="9570" w:type="dxa"/>
            <w:gridSpan w:val="9"/>
            <w:vAlign w:val="center"/>
          </w:tcPr>
          <w:p w14:paraId="32A94C16" w14:textId="77777777" w:rsidR="00305AA6" w:rsidRPr="00FE41CA" w:rsidRDefault="00305AA6" w:rsidP="001820DD">
            <w:pPr>
              <w:pStyle w:val="ad"/>
              <w:autoSpaceDE w:val="0"/>
              <w:autoSpaceDN w:val="0"/>
              <w:adjustRightInd w:val="0"/>
              <w:ind w:left="18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1.Создание  и обеспечение </w:t>
            </w:r>
            <w:proofErr w:type="gramStart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функционирования единого информационного пространства органов местного самоуправления Шпаковского района</w:t>
            </w:r>
            <w:proofErr w:type="gramEnd"/>
          </w:p>
        </w:tc>
      </w:tr>
      <w:tr w:rsidR="00305AA6" w:rsidRPr="00FE41CA" w14:paraId="31145070" w14:textId="77777777" w:rsidTr="00305AA6">
        <w:tc>
          <w:tcPr>
            <w:tcW w:w="817" w:type="dxa"/>
          </w:tcPr>
          <w:p w14:paraId="4DF295A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966" w:type="dxa"/>
          </w:tcPr>
          <w:p w14:paraId="6E640E64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администрации ШМР к ЛОВС </w:t>
            </w:r>
          </w:p>
        </w:tc>
        <w:tc>
          <w:tcPr>
            <w:tcW w:w="911" w:type="dxa"/>
          </w:tcPr>
          <w:p w14:paraId="0F8913A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18C3DB2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2CBAB60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11E58B4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2E1DC64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74BE88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62399D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ED1CC6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14:paraId="319BA2E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AC61C3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D3533B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D0D9CC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E43E84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E32431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29454AE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6256A56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</w:t>
            </w:r>
          </w:p>
        </w:tc>
      </w:tr>
      <w:tr w:rsidR="00305AA6" w:rsidRPr="00FE41CA" w14:paraId="5CE58922" w14:textId="77777777" w:rsidTr="00305AA6">
        <w:tc>
          <w:tcPr>
            <w:tcW w:w="817" w:type="dxa"/>
          </w:tcPr>
          <w:p w14:paraId="735EA15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966" w:type="dxa"/>
          </w:tcPr>
          <w:p w14:paraId="10617455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Подключение к единой информационной сети всех учреждений органов местного самоуправления Шпаковского района</w:t>
            </w:r>
          </w:p>
          <w:p w14:paraId="05B8AAFD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14:paraId="188451A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273E224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15B6D69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22541B6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0FAD0F0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7D2523C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14DA6CA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1A86F09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33" w:type="dxa"/>
          </w:tcPr>
          <w:p w14:paraId="45C904A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4BC5850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738CC35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7A2DE49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4DA7AA4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302" w:type="dxa"/>
          </w:tcPr>
          <w:p w14:paraId="343B766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683916E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713016B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305AA6" w:rsidRPr="00FE41CA" w14:paraId="7357E1BF" w14:textId="77777777" w:rsidTr="00305AA6">
        <w:tc>
          <w:tcPr>
            <w:tcW w:w="817" w:type="dxa"/>
          </w:tcPr>
          <w:p w14:paraId="6CCABED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966" w:type="dxa"/>
          </w:tcPr>
          <w:p w14:paraId="3907D748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функционирования сети передачи данных для органов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Шпаковского муниципального района</w:t>
            </w:r>
          </w:p>
        </w:tc>
        <w:tc>
          <w:tcPr>
            <w:tcW w:w="911" w:type="dxa"/>
          </w:tcPr>
          <w:p w14:paraId="7CDAC03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2011-2013</w:t>
            </w:r>
          </w:p>
          <w:p w14:paraId="6F0C0C3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3C3E645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409C31E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43332BA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14:paraId="1D1EA37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  <w:p w14:paraId="3B7231D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  <w:p w14:paraId="26EE2F7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290,0</w:t>
            </w:r>
          </w:p>
        </w:tc>
        <w:tc>
          <w:tcPr>
            <w:tcW w:w="1233" w:type="dxa"/>
          </w:tcPr>
          <w:p w14:paraId="1A9FAA7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7A5B86F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  <w:p w14:paraId="2454EB7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68D9661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14:paraId="772DFC2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02" w:type="dxa"/>
          </w:tcPr>
          <w:p w14:paraId="3A2F842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  <w:p w14:paraId="4BED2B6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14:paraId="64A7BFF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14:paraId="127CA95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141" w:type="dxa"/>
          </w:tcPr>
          <w:p w14:paraId="53787DE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582089EB" w14:textId="3EEFE840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Сектор информационного обеспечения администрации Шпаковского муниципального района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другие исполнители</w:t>
            </w:r>
          </w:p>
        </w:tc>
      </w:tr>
      <w:tr w:rsidR="00305AA6" w:rsidRPr="00FE41CA" w14:paraId="4E939884" w14:textId="77777777" w:rsidTr="00305AA6">
        <w:tc>
          <w:tcPr>
            <w:tcW w:w="9570" w:type="dxa"/>
            <w:gridSpan w:val="9"/>
          </w:tcPr>
          <w:p w14:paraId="7A09044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F56E6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2.Приобретение неисключительных прав на использование программного обеспечения в органах местного самоуправления Шпаковского района</w:t>
            </w:r>
          </w:p>
          <w:p w14:paraId="509A67F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38AC204C" w14:textId="77777777" w:rsidTr="00305AA6">
        <w:tc>
          <w:tcPr>
            <w:tcW w:w="817" w:type="dxa"/>
          </w:tcPr>
          <w:p w14:paraId="0F4EF0B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966" w:type="dxa"/>
          </w:tcPr>
          <w:p w14:paraId="6275AAD8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Приобретение неисключительных прав на использование программного обеспечения администрацией Шпаковского муниципального района</w:t>
            </w:r>
          </w:p>
        </w:tc>
        <w:tc>
          <w:tcPr>
            <w:tcW w:w="911" w:type="dxa"/>
          </w:tcPr>
          <w:p w14:paraId="5727FEC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3466F29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6C76395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0E82A35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44BFEC5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11DA628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0202B33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3CA29E4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33" w:type="dxa"/>
          </w:tcPr>
          <w:p w14:paraId="459EB3F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746B78C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5A0546E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177DF93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56CF738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302" w:type="dxa"/>
          </w:tcPr>
          <w:p w14:paraId="6F8FB7C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7789BD1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7A28AC0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</w:t>
            </w:r>
          </w:p>
          <w:p w14:paraId="055C155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44F3D91D" w14:textId="77777777" w:rsidTr="00305AA6">
        <w:tc>
          <w:tcPr>
            <w:tcW w:w="817" w:type="dxa"/>
          </w:tcPr>
          <w:p w14:paraId="3E5FCE1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966" w:type="dxa"/>
          </w:tcPr>
          <w:p w14:paraId="7C7210F5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Приобретение неисключительных прав на использование программного обеспечения бюджетными учреждениями Шпаковского района</w:t>
            </w:r>
          </w:p>
        </w:tc>
        <w:tc>
          <w:tcPr>
            <w:tcW w:w="911" w:type="dxa"/>
          </w:tcPr>
          <w:p w14:paraId="3F01879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38BB2D4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7FC4E7F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4002D8A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(с учетом возможности корпоративного лицензирования)</w:t>
            </w:r>
          </w:p>
        </w:tc>
        <w:tc>
          <w:tcPr>
            <w:tcW w:w="1302" w:type="dxa"/>
          </w:tcPr>
          <w:p w14:paraId="483E38E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(с учетом возможности корпоративного лицензирования)</w:t>
            </w:r>
          </w:p>
          <w:p w14:paraId="16193B7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610B771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0FE4509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305AA6" w:rsidRPr="00FE41CA" w14:paraId="51FD4F7F" w14:textId="77777777" w:rsidTr="00305AA6">
        <w:tc>
          <w:tcPr>
            <w:tcW w:w="9570" w:type="dxa"/>
            <w:gridSpan w:val="9"/>
          </w:tcPr>
          <w:p w14:paraId="59DD12D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88BC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Закупка новой компьютерной техники, с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ервисное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модернизация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техники </w:t>
            </w:r>
          </w:p>
          <w:p w14:paraId="5B86808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0A88F060" w14:textId="77777777" w:rsidTr="00862521">
        <w:tc>
          <w:tcPr>
            <w:tcW w:w="817" w:type="dxa"/>
          </w:tcPr>
          <w:p w14:paraId="7DDFAB8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966" w:type="dxa"/>
          </w:tcPr>
          <w:p w14:paraId="08C44592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новой компьютерной техники, с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ервисное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модернизация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техники администрации Шпаковского муниципального района (в том числе обслуживание серверов)</w:t>
            </w:r>
          </w:p>
        </w:tc>
        <w:tc>
          <w:tcPr>
            <w:tcW w:w="911" w:type="dxa"/>
          </w:tcPr>
          <w:p w14:paraId="6CAD985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2011-2013</w:t>
            </w:r>
          </w:p>
          <w:p w14:paraId="5AB9A16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1E7128C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7635737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7B9C7A8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D1520C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E9636E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3C4E48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</w:tcPr>
          <w:p w14:paraId="037FFA1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5FAB1A0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12632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567366A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435DC1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2" w:type="dxa"/>
          </w:tcPr>
          <w:p w14:paraId="4148A2B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1A9709D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2F61624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</w:t>
            </w:r>
          </w:p>
          <w:p w14:paraId="4603600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0D2FDA64" w14:textId="77777777" w:rsidTr="00862521">
        <w:tc>
          <w:tcPr>
            <w:tcW w:w="817" w:type="dxa"/>
          </w:tcPr>
          <w:p w14:paraId="427A4CF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966" w:type="dxa"/>
          </w:tcPr>
          <w:p w14:paraId="68E6B0FC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новой компьютерной техники, с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ервисное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модернизация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компьютерной техники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Шпаковского района</w:t>
            </w:r>
          </w:p>
        </w:tc>
        <w:tc>
          <w:tcPr>
            <w:tcW w:w="911" w:type="dxa"/>
          </w:tcPr>
          <w:p w14:paraId="7520A1E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</w:tcPr>
          <w:p w14:paraId="7FF07D3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14:paraId="47FFFCA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428C2E2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</w:t>
            </w:r>
          </w:p>
        </w:tc>
        <w:tc>
          <w:tcPr>
            <w:tcW w:w="1302" w:type="dxa"/>
          </w:tcPr>
          <w:p w14:paraId="6B253FD3" w14:textId="74889E60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</w:t>
            </w:r>
          </w:p>
          <w:p w14:paraId="0F0E6F3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</w:tcPr>
          <w:p w14:paraId="37CCC06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44FF320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305AA6" w:rsidRPr="00FE41CA" w14:paraId="7FFB0129" w14:textId="77777777" w:rsidTr="00305AA6">
        <w:tc>
          <w:tcPr>
            <w:tcW w:w="9570" w:type="dxa"/>
            <w:gridSpan w:val="9"/>
          </w:tcPr>
          <w:p w14:paraId="7A5C9CA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3273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.Реализация мероприятий по защите персональных данных</w:t>
            </w:r>
          </w:p>
          <w:p w14:paraId="0434FDD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16ED6173" w14:textId="77777777" w:rsidTr="00862521">
        <w:tc>
          <w:tcPr>
            <w:tcW w:w="817" w:type="dxa"/>
          </w:tcPr>
          <w:p w14:paraId="5B687CDA" w14:textId="0C66028A" w:rsidR="00305AA6" w:rsidRPr="00FE41CA" w:rsidRDefault="008D59B0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5AA6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66" w:type="dxa"/>
          </w:tcPr>
          <w:p w14:paraId="528A93E1" w14:textId="77777777" w:rsidR="00305AA6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защите персональных данных в администрации Шпаковского муниципального района</w:t>
            </w:r>
          </w:p>
          <w:p w14:paraId="29581307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1" w:type="dxa"/>
          </w:tcPr>
          <w:p w14:paraId="32DEC9C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27F0007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3D4F4E1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2672C4C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1BF407F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14:paraId="7BE3853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627AAF6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14:paraId="17A7D83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33" w:type="dxa"/>
          </w:tcPr>
          <w:p w14:paraId="1D1E68A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2A0E09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14:paraId="60D52DF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6D5040A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14:paraId="3ACD392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302" w:type="dxa"/>
          </w:tcPr>
          <w:p w14:paraId="6E16A25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755F22F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5DCD80D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Отделы администрации Шпаковского муниципального района</w:t>
            </w:r>
          </w:p>
          <w:p w14:paraId="2FD4EF4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39E05468" w14:textId="77777777" w:rsidTr="00862521">
        <w:tc>
          <w:tcPr>
            <w:tcW w:w="817" w:type="dxa"/>
          </w:tcPr>
          <w:p w14:paraId="2BC031A6" w14:textId="72F72FF4" w:rsidR="00305AA6" w:rsidRPr="00FE41CA" w:rsidRDefault="008D59B0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05AA6" w:rsidRPr="00FE41C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966" w:type="dxa"/>
          </w:tcPr>
          <w:p w14:paraId="073D81FA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Реализация меропри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ятий по защите персональных данных в органах местного самоуправления Шпаковского района</w:t>
            </w:r>
          </w:p>
        </w:tc>
        <w:tc>
          <w:tcPr>
            <w:tcW w:w="911" w:type="dxa"/>
          </w:tcPr>
          <w:p w14:paraId="5DB0110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468A6F7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47E3295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70B57A7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отдельно (в зависимости от класса используемой информационной системы)</w:t>
            </w:r>
          </w:p>
        </w:tc>
        <w:tc>
          <w:tcPr>
            <w:tcW w:w="1302" w:type="dxa"/>
          </w:tcPr>
          <w:p w14:paraId="7D2735B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Определяется каждым учреждение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отдельно (в зависимости от класса используемой информационной системы)</w:t>
            </w:r>
          </w:p>
        </w:tc>
        <w:tc>
          <w:tcPr>
            <w:tcW w:w="1141" w:type="dxa"/>
          </w:tcPr>
          <w:p w14:paraId="6444804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</w:tcPr>
          <w:p w14:paraId="32F9F2B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305AA6" w:rsidRPr="00FE41CA" w14:paraId="60D893A4" w14:textId="77777777" w:rsidTr="00305AA6">
        <w:tc>
          <w:tcPr>
            <w:tcW w:w="9570" w:type="dxa"/>
            <w:gridSpan w:val="9"/>
          </w:tcPr>
          <w:p w14:paraId="6E12E70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36022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.Организация доступа к сети Интернет</w:t>
            </w:r>
          </w:p>
          <w:p w14:paraId="40FDBA1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0DA12811" w14:textId="77777777" w:rsidTr="00862521">
        <w:tc>
          <w:tcPr>
            <w:tcW w:w="817" w:type="dxa"/>
          </w:tcPr>
          <w:p w14:paraId="6FA4D683" w14:textId="3EF09961" w:rsidR="00305AA6" w:rsidRPr="00FE41CA" w:rsidRDefault="008D59B0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5AA6" w:rsidRPr="00FE41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966" w:type="dxa"/>
          </w:tcPr>
          <w:p w14:paraId="21C65AED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Организация доступа к сети Интернет в администрации Шпаковского муниципального района, а также организациях в рамках единого информационного пространства (при наличии технической возможности)</w:t>
            </w:r>
          </w:p>
        </w:tc>
        <w:tc>
          <w:tcPr>
            <w:tcW w:w="911" w:type="dxa"/>
          </w:tcPr>
          <w:p w14:paraId="519AE8D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3EE2BF5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1BD4556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3BDC817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155EBB0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14:paraId="6E39890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14:paraId="304AC60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14:paraId="3F9CF24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233" w:type="dxa"/>
          </w:tcPr>
          <w:p w14:paraId="030897C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7BB3169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  <w:p w14:paraId="2076774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14:paraId="7BCA8FB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14:paraId="24F8772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02" w:type="dxa"/>
          </w:tcPr>
          <w:p w14:paraId="6AFF45C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5E24580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352E17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Администрация Шпаковского муниципального района и другие исполнители</w:t>
            </w:r>
          </w:p>
        </w:tc>
      </w:tr>
      <w:tr w:rsidR="00305AA6" w:rsidRPr="00FE41CA" w14:paraId="7B94DFFF" w14:textId="77777777" w:rsidTr="00862521">
        <w:tc>
          <w:tcPr>
            <w:tcW w:w="817" w:type="dxa"/>
          </w:tcPr>
          <w:p w14:paraId="7A8ADBBB" w14:textId="35B79E47" w:rsidR="00305AA6" w:rsidRPr="00FE41CA" w:rsidRDefault="008D59B0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05AA6" w:rsidRPr="00FE41CA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966" w:type="dxa"/>
          </w:tcPr>
          <w:p w14:paraId="3C1C80AE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Организация доступа к сети Интернет в органах местного самоуправления Шпаковского района</w:t>
            </w:r>
          </w:p>
        </w:tc>
        <w:tc>
          <w:tcPr>
            <w:tcW w:w="911" w:type="dxa"/>
          </w:tcPr>
          <w:p w14:paraId="2C8174B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</w:tcPr>
          <w:p w14:paraId="7D66903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</w:tcPr>
          <w:p w14:paraId="62B6F5E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2005799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(в случае отсутствия технической возможности доступа в рамках единого информационного пространства)</w:t>
            </w:r>
          </w:p>
        </w:tc>
        <w:tc>
          <w:tcPr>
            <w:tcW w:w="1302" w:type="dxa"/>
          </w:tcPr>
          <w:p w14:paraId="0D1740D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Определяется каждым учреждением отдельно (в случае отсутствия технической возможности доступа в рамках единого информационного пространства)</w:t>
            </w:r>
          </w:p>
        </w:tc>
        <w:tc>
          <w:tcPr>
            <w:tcW w:w="1141" w:type="dxa"/>
          </w:tcPr>
          <w:p w14:paraId="501E886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E631E7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305AA6" w:rsidRPr="00FE41CA" w14:paraId="7C35AC45" w14:textId="77777777" w:rsidTr="00862521">
        <w:tc>
          <w:tcPr>
            <w:tcW w:w="817" w:type="dxa"/>
          </w:tcPr>
          <w:p w14:paraId="28CBFA6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34510F64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Установ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 и использование систем информационных терминалов и электронных очередей</w:t>
            </w:r>
          </w:p>
        </w:tc>
        <w:tc>
          <w:tcPr>
            <w:tcW w:w="911" w:type="dxa"/>
          </w:tcPr>
          <w:p w14:paraId="24C832F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2011-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</w:t>
            </w:r>
          </w:p>
          <w:p w14:paraId="2F58EE9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01C54F0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0974856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562F529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  <w:p w14:paraId="7080007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720,0</w:t>
            </w:r>
          </w:p>
          <w:p w14:paraId="79A00C0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14:paraId="0BF99CF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233" w:type="dxa"/>
          </w:tcPr>
          <w:p w14:paraId="020698E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</w:tcPr>
          <w:p w14:paraId="5224971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60C5C1B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360,0</w:t>
            </w:r>
          </w:p>
          <w:p w14:paraId="1DA4C72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14:paraId="55799FF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02" w:type="dxa"/>
          </w:tcPr>
          <w:p w14:paraId="35FB0E1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14:paraId="7B5955A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360,0</w:t>
            </w:r>
          </w:p>
          <w:p w14:paraId="2D3725A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14:paraId="37AC76F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41" w:type="dxa"/>
          </w:tcPr>
          <w:p w14:paraId="6E5CF93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02" w:type="dxa"/>
          </w:tcPr>
          <w:p w14:paraId="7FD2574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Сектор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обеспечения администрации Шпаковского муниципального района, отдел образования администрации Шпаковского муниципального района, управление труда и социальной защиты населения,  МУЗ «</w:t>
            </w:r>
            <w:proofErr w:type="spellStart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Шпаковская</w:t>
            </w:r>
            <w:proofErr w:type="spellEnd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ЦРБ», администрации поселений Шпаковского района</w:t>
            </w:r>
          </w:p>
          <w:p w14:paraId="436B089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1D1E420F" w14:textId="77777777" w:rsidTr="00862521">
        <w:tc>
          <w:tcPr>
            <w:tcW w:w="817" w:type="dxa"/>
          </w:tcPr>
          <w:p w14:paraId="321ED95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6484A543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Приобретение программных и технических сре</w:t>
            </w:r>
            <w:proofErr w:type="gramStart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дств дл</w:t>
            </w:r>
            <w:proofErr w:type="gramEnd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я проведения аукционов в электронной форме при размещении муниципального заказа</w:t>
            </w:r>
          </w:p>
        </w:tc>
        <w:tc>
          <w:tcPr>
            <w:tcW w:w="911" w:type="dxa"/>
          </w:tcPr>
          <w:p w14:paraId="4FC4E03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4ED9A45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0E83B1E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6D4D634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4CE7867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14:paraId="691F83D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7911907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31DF27E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33" w:type="dxa"/>
          </w:tcPr>
          <w:p w14:paraId="59099AB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608105E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  <w:p w14:paraId="50CBEA7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39EFEED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14:paraId="44AA8CB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02" w:type="dxa"/>
          </w:tcPr>
          <w:p w14:paraId="5DE6184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5F3F6CE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1F41004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  <w:p w14:paraId="1BB580E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5AA6" w:rsidRPr="00FE41CA" w14:paraId="40D3931E" w14:textId="77777777" w:rsidTr="00862521">
        <w:tc>
          <w:tcPr>
            <w:tcW w:w="817" w:type="dxa"/>
          </w:tcPr>
          <w:p w14:paraId="2CD8F8C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2859E6AF" w14:textId="4F8836DF" w:rsidR="00305AA6" w:rsidRPr="00FE41CA" w:rsidRDefault="00305AA6" w:rsidP="00305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Обучение специалистов по использованию</w:t>
            </w:r>
            <w:proofErr w:type="gramEnd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информационных систем в органах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местного самоуправления Шпаковского района (в том числе проведение аукционов в электронной форме)</w:t>
            </w:r>
          </w:p>
        </w:tc>
        <w:tc>
          <w:tcPr>
            <w:tcW w:w="911" w:type="dxa"/>
          </w:tcPr>
          <w:p w14:paraId="1BF3844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2011-2013</w:t>
            </w:r>
          </w:p>
          <w:p w14:paraId="6826037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1560A3A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377253C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380579B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298,0</w:t>
            </w:r>
          </w:p>
          <w:p w14:paraId="451A918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  <w:p w14:paraId="274DEF8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73EA5E0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33" w:type="dxa"/>
          </w:tcPr>
          <w:p w14:paraId="012588B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17FB608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14:paraId="21B1DDE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14:paraId="3F9BA0C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5072F18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02" w:type="dxa"/>
          </w:tcPr>
          <w:p w14:paraId="64A8AF5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365C957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14:paraId="18DFF5A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2DF598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2D79D4A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5DED66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Все исполнители</w:t>
            </w:r>
          </w:p>
        </w:tc>
      </w:tr>
      <w:tr w:rsidR="00305AA6" w:rsidRPr="00FE41CA" w14:paraId="7A6805EC" w14:textId="77777777" w:rsidTr="00862521">
        <w:tc>
          <w:tcPr>
            <w:tcW w:w="817" w:type="dxa"/>
          </w:tcPr>
          <w:p w14:paraId="7680F3C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6F29CD40" w14:textId="7398FF54" w:rsidR="00305AA6" w:rsidRPr="00FE41CA" w:rsidRDefault="00305AA6" w:rsidP="00305A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и поддержание в сети Интернет интерактивного </w:t>
            </w:r>
            <w:proofErr w:type="gramStart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Интернет-портала</w:t>
            </w:r>
            <w:proofErr w:type="gramEnd"/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местного самоуправления Шпаковского района (с учетом плана перехода на предоставление услуг в электронной форме), а также внедрением универсальных электронных карт</w:t>
            </w:r>
          </w:p>
        </w:tc>
        <w:tc>
          <w:tcPr>
            <w:tcW w:w="911" w:type="dxa"/>
          </w:tcPr>
          <w:p w14:paraId="31B402F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61E29B2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4D67878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17C6334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29A94B3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EB62C9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14:paraId="0DDA0AA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0D87CE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1233" w:type="dxa"/>
          </w:tcPr>
          <w:p w14:paraId="0C3D16B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1E9C5D8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  <w:p w14:paraId="6FBD694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14:paraId="507CF82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65492ED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302" w:type="dxa"/>
          </w:tcPr>
          <w:p w14:paraId="4397925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28D5634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1D4E6E9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  <w:p w14:paraId="64F466F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41" w:type="dxa"/>
          </w:tcPr>
          <w:p w14:paraId="0F2038E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14:paraId="6234B25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14:paraId="1AAA901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14:paraId="1C65BB9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02" w:type="dxa"/>
          </w:tcPr>
          <w:p w14:paraId="05D93F8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</w:tc>
      </w:tr>
      <w:tr w:rsidR="00305AA6" w:rsidRPr="00FE41CA" w14:paraId="4BF37CA5" w14:textId="77777777" w:rsidTr="00862521">
        <w:trPr>
          <w:trHeight w:val="1423"/>
        </w:trPr>
        <w:tc>
          <w:tcPr>
            <w:tcW w:w="817" w:type="dxa"/>
          </w:tcPr>
          <w:p w14:paraId="03B818B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4897C545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системы электронного  документооборота с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органами исполнительной власти края, органами местного самоуправления Шпаковского района</w:t>
            </w:r>
          </w:p>
        </w:tc>
        <w:tc>
          <w:tcPr>
            <w:tcW w:w="911" w:type="dxa"/>
          </w:tcPr>
          <w:p w14:paraId="0177BDC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2011-2013</w:t>
            </w:r>
          </w:p>
          <w:p w14:paraId="69B89A1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69FB540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69D4157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08477C07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396DC23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42C01E6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14:paraId="5F5C3E1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33" w:type="dxa"/>
          </w:tcPr>
          <w:p w14:paraId="70C8152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46DFAC7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0DE744E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14:paraId="7C4AB07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14:paraId="5861F7E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2" w:type="dxa"/>
          </w:tcPr>
          <w:p w14:paraId="416FB42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755E28B5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2C1F685D" w14:textId="2A3F3570" w:rsidR="00305AA6" w:rsidRPr="00FE41CA" w:rsidRDefault="00305AA6" w:rsidP="0086252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 xml:space="preserve">Сектор информационного обеспечения администрации Шпаковского 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 и другие исполнители</w:t>
            </w:r>
          </w:p>
        </w:tc>
      </w:tr>
      <w:tr w:rsidR="00305AA6" w:rsidRPr="00FE41CA" w14:paraId="54AE692B" w14:textId="77777777" w:rsidTr="00862521">
        <w:tc>
          <w:tcPr>
            <w:tcW w:w="817" w:type="dxa"/>
          </w:tcPr>
          <w:p w14:paraId="57019D0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73F1321C" w14:textId="77777777" w:rsidR="00305AA6" w:rsidRPr="00FE41CA" w:rsidRDefault="00305AA6" w:rsidP="001820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Использование в едином информационном пространстве органов местного самоуправления единых информационно-справочных программных комплексов</w:t>
            </w:r>
          </w:p>
        </w:tc>
        <w:tc>
          <w:tcPr>
            <w:tcW w:w="911" w:type="dxa"/>
          </w:tcPr>
          <w:p w14:paraId="071C5AF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2011-2013</w:t>
            </w:r>
          </w:p>
          <w:p w14:paraId="65DA030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2011</w:t>
            </w:r>
          </w:p>
          <w:p w14:paraId="77B21853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  <w:p w14:paraId="065C15A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596" w:type="dxa"/>
          </w:tcPr>
          <w:p w14:paraId="15B65D2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101FE288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3242349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30E7DBF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33" w:type="dxa"/>
          </w:tcPr>
          <w:p w14:paraId="49EDA60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D06856D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14:paraId="3E397340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3D07311F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14:paraId="57F4480E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302" w:type="dxa"/>
          </w:tcPr>
          <w:p w14:paraId="517D1A1A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475F2931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3FD7CBB3" w14:textId="29281551" w:rsidR="00305AA6" w:rsidRPr="00FE41CA" w:rsidRDefault="00305AA6" w:rsidP="00305A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 и другие исполнители</w:t>
            </w:r>
          </w:p>
        </w:tc>
      </w:tr>
      <w:tr w:rsidR="00305AA6" w:rsidRPr="00FE41CA" w14:paraId="48B75162" w14:textId="77777777" w:rsidTr="00862521">
        <w:tc>
          <w:tcPr>
            <w:tcW w:w="817" w:type="dxa"/>
          </w:tcPr>
          <w:p w14:paraId="2D27950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628C8DB2" w14:textId="77777777" w:rsidR="00305AA6" w:rsidRPr="00FE41CA" w:rsidRDefault="00305AA6" w:rsidP="001820D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FE41CA">
              <w:rPr>
                <w:rFonts w:ascii="Times New Roman" w:hAnsi="Times New Roman" w:cs="Times New Roman"/>
              </w:rPr>
              <w:t>Создание единых информационных стандартов в органах местного самоуправления Шпаковского района;</w:t>
            </w:r>
          </w:p>
        </w:tc>
        <w:tc>
          <w:tcPr>
            <w:tcW w:w="911" w:type="dxa"/>
          </w:tcPr>
          <w:p w14:paraId="4524DE4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96" w:type="dxa"/>
          </w:tcPr>
          <w:p w14:paraId="3270F462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33" w:type="dxa"/>
          </w:tcPr>
          <w:p w14:paraId="325C2739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14598476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493B52AC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1" w:type="dxa"/>
          </w:tcPr>
          <w:p w14:paraId="03DF65FB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</w:tcPr>
          <w:p w14:paraId="2C580B54" w14:textId="77777777" w:rsidR="00305AA6" w:rsidRPr="00FE41CA" w:rsidRDefault="00305AA6" w:rsidP="001820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1CA">
              <w:rPr>
                <w:rFonts w:ascii="Times New Roman" w:hAnsi="Times New Roman" w:cs="Times New Roman"/>
                <w:sz w:val="20"/>
                <w:szCs w:val="20"/>
              </w:rPr>
              <w:t>Сектор информационного обеспечения администрации Шпаковского муниципального района,  Финансовое управление администрации Шпаковского муниципального района, отдел образования администрации Шпаковского муниципаль</w:t>
            </w:r>
            <w:r w:rsidRPr="00FE41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ного района</w:t>
            </w:r>
          </w:p>
        </w:tc>
      </w:tr>
    </w:tbl>
    <w:p w14:paraId="25EBE30A" w14:textId="77777777" w:rsidR="00305AA6" w:rsidRDefault="00305AA6" w:rsidP="0086252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305AA6" w:rsidSect="009F2948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F8EFF7" w14:textId="77777777" w:rsidR="00F30055" w:rsidRDefault="00F30055" w:rsidP="00E6539E">
      <w:pPr>
        <w:spacing w:after="0" w:line="240" w:lineRule="auto"/>
      </w:pPr>
      <w:r>
        <w:separator/>
      </w:r>
    </w:p>
  </w:endnote>
  <w:endnote w:type="continuationSeparator" w:id="0">
    <w:p w14:paraId="7CA34CC7" w14:textId="77777777" w:rsidR="00F30055" w:rsidRDefault="00F30055" w:rsidP="00E6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BFE6E5" w14:textId="77777777" w:rsidR="00F30055" w:rsidRDefault="00F30055" w:rsidP="00E6539E">
      <w:pPr>
        <w:spacing w:after="0" w:line="240" w:lineRule="auto"/>
      </w:pPr>
      <w:r>
        <w:separator/>
      </w:r>
    </w:p>
  </w:footnote>
  <w:footnote w:type="continuationSeparator" w:id="0">
    <w:p w14:paraId="74282D1E" w14:textId="77777777" w:rsidR="00F30055" w:rsidRDefault="00F30055" w:rsidP="00E65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65A5"/>
    <w:rsid w:val="000517C9"/>
    <w:rsid w:val="00092962"/>
    <w:rsid w:val="00227539"/>
    <w:rsid w:val="002361CE"/>
    <w:rsid w:val="00274A19"/>
    <w:rsid w:val="002851DA"/>
    <w:rsid w:val="002D21B8"/>
    <w:rsid w:val="00305AA6"/>
    <w:rsid w:val="00390980"/>
    <w:rsid w:val="00402093"/>
    <w:rsid w:val="00471ABE"/>
    <w:rsid w:val="00550639"/>
    <w:rsid w:val="005F4FDB"/>
    <w:rsid w:val="00627FD8"/>
    <w:rsid w:val="0066303B"/>
    <w:rsid w:val="006D2826"/>
    <w:rsid w:val="0070316D"/>
    <w:rsid w:val="007765A5"/>
    <w:rsid w:val="007D487F"/>
    <w:rsid w:val="008444B6"/>
    <w:rsid w:val="00862521"/>
    <w:rsid w:val="008A50C6"/>
    <w:rsid w:val="008D59B0"/>
    <w:rsid w:val="00914DFF"/>
    <w:rsid w:val="009C2058"/>
    <w:rsid w:val="009F2948"/>
    <w:rsid w:val="00A20F67"/>
    <w:rsid w:val="00AF7232"/>
    <w:rsid w:val="00B20EBE"/>
    <w:rsid w:val="00B31137"/>
    <w:rsid w:val="00C003DE"/>
    <w:rsid w:val="00CF542E"/>
    <w:rsid w:val="00D3247C"/>
    <w:rsid w:val="00DF25D1"/>
    <w:rsid w:val="00DF5723"/>
    <w:rsid w:val="00DF74DF"/>
    <w:rsid w:val="00E028E8"/>
    <w:rsid w:val="00E05A40"/>
    <w:rsid w:val="00E13040"/>
    <w:rsid w:val="00E6539E"/>
    <w:rsid w:val="00F040F1"/>
    <w:rsid w:val="00F30055"/>
    <w:rsid w:val="00FA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8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9E"/>
  </w:style>
  <w:style w:type="paragraph" w:styleId="1">
    <w:name w:val="heading 1"/>
    <w:basedOn w:val="a"/>
    <w:next w:val="a"/>
    <w:link w:val="10"/>
    <w:qFormat/>
    <w:rsid w:val="007765A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65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Subtitle"/>
    <w:basedOn w:val="a"/>
    <w:link w:val="a4"/>
    <w:qFormat/>
    <w:rsid w:val="007765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Подзаголовок Знак"/>
    <w:basedOn w:val="a0"/>
    <w:link w:val="a3"/>
    <w:rsid w:val="007765A5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uiPriority w:val="99"/>
    <w:rsid w:val="007765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7765A5"/>
    <w:rPr>
      <w:rFonts w:ascii="Times New Roman" w:eastAsia="Times New Roman" w:hAnsi="Times New Roman" w:cs="Times New Roman"/>
      <w:b/>
      <w:bCs/>
      <w:szCs w:val="24"/>
    </w:rPr>
  </w:style>
  <w:style w:type="paragraph" w:styleId="a7">
    <w:name w:val="header"/>
    <w:basedOn w:val="a"/>
    <w:link w:val="a8"/>
    <w:unhideWhenUsed/>
    <w:rsid w:val="00776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7765A5"/>
  </w:style>
  <w:style w:type="paragraph" w:styleId="a9">
    <w:name w:val="footer"/>
    <w:basedOn w:val="a"/>
    <w:link w:val="aa"/>
    <w:unhideWhenUsed/>
    <w:rsid w:val="007765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7765A5"/>
  </w:style>
  <w:style w:type="paragraph" w:customStyle="1" w:styleId="ConsPlusNonformat">
    <w:name w:val="ConsPlusNonformat"/>
    <w:uiPriority w:val="99"/>
    <w:rsid w:val="00CF54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20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20EB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316D"/>
    <w:pPr>
      <w:ind w:left="720"/>
      <w:contextualSpacing/>
    </w:pPr>
  </w:style>
  <w:style w:type="paragraph" w:customStyle="1" w:styleId="ConsPlusTitle">
    <w:name w:val="ConsPlusTitle"/>
    <w:uiPriority w:val="99"/>
    <w:rsid w:val="0040209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4020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table" w:styleId="ae">
    <w:name w:val="Table Grid"/>
    <w:basedOn w:val="a1"/>
    <w:uiPriority w:val="59"/>
    <w:rsid w:val="00C003D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C003DE"/>
    <w:pPr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Без интервала Знак"/>
    <w:basedOn w:val="a0"/>
    <w:link w:val="af"/>
    <w:uiPriority w:val="1"/>
    <w:rsid w:val="00C003DE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CDB99-5EC2-4C64-9B9C-7AEEA991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20</Pages>
  <Words>4538</Words>
  <Characters>25869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Федько И.И.</cp:lastModifiedBy>
  <cp:revision>5</cp:revision>
  <cp:lastPrinted>2010-11-08T08:29:00Z</cp:lastPrinted>
  <dcterms:created xsi:type="dcterms:W3CDTF">2010-11-08T13:25:00Z</dcterms:created>
  <dcterms:modified xsi:type="dcterms:W3CDTF">2010-11-09T10:19:00Z</dcterms:modified>
</cp:coreProperties>
</file>